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9CBB" w14:textId="3CA41CBA" w:rsidR="009E15DF" w:rsidRPr="007F33C3" w:rsidRDefault="00610DEF" w:rsidP="00D4381F">
      <w:pPr>
        <w:shd w:val="clear" w:color="auto" w:fill="FFFFFF"/>
        <w:spacing w:before="0" w:after="0" w:line="312" w:lineRule="atLeast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F33C3">
        <w:rPr>
          <w:rFonts w:ascii="Times New Roman" w:hAnsi="Times New Roman"/>
          <w:b/>
          <w:bCs/>
          <w:color w:val="000000"/>
          <w:sz w:val="28"/>
        </w:rPr>
        <w:t xml:space="preserve">CẤU TRÚC </w:t>
      </w:r>
      <w:r w:rsidR="009E15DF" w:rsidRPr="007F33C3">
        <w:rPr>
          <w:rFonts w:ascii="Times New Roman" w:hAnsi="Times New Roman"/>
          <w:b/>
          <w:bCs/>
          <w:color w:val="000000"/>
          <w:sz w:val="28"/>
        </w:rPr>
        <w:t xml:space="preserve">ĐỀ THI </w:t>
      </w:r>
      <w:r w:rsidRPr="007F33C3">
        <w:rPr>
          <w:rFonts w:ascii="Times New Roman" w:hAnsi="Times New Roman"/>
          <w:b/>
          <w:bCs/>
          <w:color w:val="000000"/>
          <w:sz w:val="28"/>
        </w:rPr>
        <w:t xml:space="preserve">THỰC HÀNH </w:t>
      </w:r>
      <w:r w:rsidR="009E15DF" w:rsidRPr="007F33C3">
        <w:rPr>
          <w:rFonts w:ascii="Times New Roman" w:hAnsi="Times New Roman"/>
          <w:b/>
          <w:bCs/>
          <w:color w:val="000000"/>
          <w:sz w:val="28"/>
        </w:rPr>
        <w:t>CHUẨN ĐẦU RA TIN HỌC</w:t>
      </w:r>
    </w:p>
    <w:p w14:paraId="5961E572" w14:textId="77777777" w:rsidR="004C7001" w:rsidRPr="007B3B7A" w:rsidRDefault="004C7001" w:rsidP="00D4381F">
      <w:pPr>
        <w:pStyle w:val="MonThi"/>
        <w:spacing w:before="0" w:after="0" w:line="312" w:lineRule="auto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14:paraId="3888151F" w14:textId="53CCDB17" w:rsidR="00610DEF" w:rsidRPr="007B3B7A" w:rsidRDefault="00610DEF" w:rsidP="00BE1D03">
      <w:pPr>
        <w:pStyle w:val="MonThi"/>
        <w:numPr>
          <w:ilvl w:val="0"/>
          <w:numId w:val="12"/>
        </w:numPr>
        <w:spacing w:before="0" w:after="0" w:line="312" w:lineRule="auto"/>
        <w:ind w:left="357" w:hanging="357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Thời gian làm bài:</w:t>
      </w:r>
      <w:r w:rsidRPr="007B3B7A">
        <w:rPr>
          <w:rFonts w:ascii="Times New Roman" w:hAnsi="Times New Roman"/>
          <w:b w:val="0"/>
          <w:bCs w:val="0"/>
          <w:sz w:val="26"/>
          <w:szCs w:val="26"/>
        </w:rPr>
        <w:t xml:space="preserve"> 90 phút</w:t>
      </w:r>
    </w:p>
    <w:p w14:paraId="11B259D3" w14:textId="77777777" w:rsidR="00610DEF" w:rsidRPr="007B3B7A" w:rsidRDefault="00610DEF" w:rsidP="00BE1D03">
      <w:pPr>
        <w:pStyle w:val="MonThi"/>
        <w:numPr>
          <w:ilvl w:val="0"/>
          <w:numId w:val="12"/>
        </w:numPr>
        <w:spacing w:before="0" w:after="0" w:line="312" w:lineRule="auto"/>
        <w:ind w:left="357" w:hanging="357"/>
        <w:jc w:val="left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Nội dung chính:</w:t>
      </w:r>
    </w:p>
    <w:p w14:paraId="5A89C37F" w14:textId="3AE9CA44" w:rsidR="00610DEF" w:rsidRPr="007B3B7A" w:rsidRDefault="00610DEF" w:rsidP="00D4381F">
      <w:pPr>
        <w:pStyle w:val="MonThi"/>
        <w:numPr>
          <w:ilvl w:val="0"/>
          <w:numId w:val="7"/>
        </w:numPr>
        <w:spacing w:before="0" w:after="0" w:line="312" w:lineRule="auto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 w:rsidRPr="007B3B7A">
        <w:rPr>
          <w:rFonts w:ascii="Times New Roman" w:hAnsi="Times New Roman"/>
          <w:b w:val="0"/>
          <w:bCs w:val="0"/>
          <w:sz w:val="26"/>
          <w:szCs w:val="26"/>
        </w:rPr>
        <w:t>Thực hành kỹ năng soạn và định dạng văn bản với Ms Word</w:t>
      </w:r>
      <w:r w:rsidR="006B5FD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B5FDA" w:rsidRPr="006B5FDA">
        <w:rPr>
          <w:rFonts w:ascii="Times New Roman" w:hAnsi="Times New Roman"/>
          <w:b w:val="0"/>
          <w:bCs w:val="0"/>
          <w:sz w:val="26"/>
          <w:szCs w:val="26"/>
          <w:highlight w:val="yellow"/>
        </w:rPr>
        <w:t>(Microsoft Office 2010 trở lên)</w:t>
      </w:r>
    </w:p>
    <w:p w14:paraId="5EA88CAE" w14:textId="57515D2A" w:rsidR="00610DEF" w:rsidRPr="007B3B7A" w:rsidRDefault="00610DEF" w:rsidP="00D4381F">
      <w:pPr>
        <w:pStyle w:val="MonThi"/>
        <w:numPr>
          <w:ilvl w:val="0"/>
          <w:numId w:val="7"/>
        </w:numPr>
        <w:spacing w:before="0" w:after="0" w:line="312" w:lineRule="auto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 w:rsidRPr="007B3B7A">
        <w:rPr>
          <w:rFonts w:ascii="Times New Roman" w:hAnsi="Times New Roman"/>
          <w:b w:val="0"/>
          <w:bCs w:val="0"/>
          <w:sz w:val="26"/>
          <w:szCs w:val="26"/>
        </w:rPr>
        <w:t>Thực hành kỹ năng soạn slide trình chiếu với Ms PowerPoint</w:t>
      </w:r>
    </w:p>
    <w:p w14:paraId="676FF510" w14:textId="22CDC537" w:rsidR="00610DEF" w:rsidRPr="007B3B7A" w:rsidRDefault="00610DEF" w:rsidP="00D4381F">
      <w:pPr>
        <w:pStyle w:val="MonThi"/>
        <w:numPr>
          <w:ilvl w:val="0"/>
          <w:numId w:val="7"/>
        </w:numPr>
        <w:spacing w:before="0" w:after="0" w:line="312" w:lineRule="auto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 w:rsidRPr="007B3B7A">
        <w:rPr>
          <w:rFonts w:ascii="Times New Roman" w:hAnsi="Times New Roman"/>
          <w:b w:val="0"/>
          <w:bCs w:val="0"/>
          <w:sz w:val="26"/>
          <w:szCs w:val="26"/>
        </w:rPr>
        <w:t xml:space="preserve">Thực hành kỹ năng </w:t>
      </w:r>
      <w:r w:rsidR="00961FB4" w:rsidRPr="007B3B7A">
        <w:rPr>
          <w:rFonts w:ascii="Times New Roman" w:hAnsi="Times New Roman"/>
          <w:b w:val="0"/>
          <w:bCs w:val="0"/>
          <w:sz w:val="26"/>
          <w:szCs w:val="26"/>
        </w:rPr>
        <w:t>đ</w:t>
      </w:r>
      <w:r w:rsidRPr="007B3B7A">
        <w:rPr>
          <w:rFonts w:ascii="Times New Roman" w:hAnsi="Times New Roman"/>
          <w:b w:val="0"/>
          <w:bCs w:val="0"/>
          <w:sz w:val="26"/>
          <w:szCs w:val="26"/>
        </w:rPr>
        <w:t xml:space="preserve">ịnh dạng </w:t>
      </w:r>
      <w:r w:rsidR="00961FB4" w:rsidRPr="007B3B7A">
        <w:rPr>
          <w:rFonts w:ascii="Times New Roman" w:hAnsi="Times New Roman"/>
          <w:b w:val="0"/>
          <w:bCs w:val="0"/>
          <w:sz w:val="26"/>
          <w:szCs w:val="26"/>
        </w:rPr>
        <w:t xml:space="preserve">và tính toán trên </w:t>
      </w:r>
      <w:r w:rsidRPr="007B3B7A">
        <w:rPr>
          <w:rFonts w:ascii="Times New Roman" w:hAnsi="Times New Roman"/>
          <w:b w:val="0"/>
          <w:bCs w:val="0"/>
          <w:sz w:val="26"/>
          <w:szCs w:val="26"/>
        </w:rPr>
        <w:t xml:space="preserve">bảng tính </w:t>
      </w:r>
      <w:r w:rsidR="00961FB4" w:rsidRPr="007B3B7A">
        <w:rPr>
          <w:rFonts w:ascii="Times New Roman" w:hAnsi="Times New Roman"/>
          <w:b w:val="0"/>
          <w:bCs w:val="0"/>
          <w:sz w:val="26"/>
          <w:szCs w:val="26"/>
        </w:rPr>
        <w:t xml:space="preserve">Ms </w:t>
      </w:r>
      <w:r w:rsidRPr="007B3B7A">
        <w:rPr>
          <w:rFonts w:ascii="Times New Roman" w:hAnsi="Times New Roman"/>
          <w:b w:val="0"/>
          <w:bCs w:val="0"/>
          <w:sz w:val="26"/>
          <w:szCs w:val="26"/>
        </w:rPr>
        <w:t>Excel</w:t>
      </w:r>
    </w:p>
    <w:p w14:paraId="584CE56D" w14:textId="56084B66" w:rsidR="009E15DF" w:rsidRPr="007B3B7A" w:rsidRDefault="009E15DF" w:rsidP="00BE1D03">
      <w:pPr>
        <w:pStyle w:val="MonThi"/>
        <w:numPr>
          <w:ilvl w:val="0"/>
          <w:numId w:val="12"/>
        </w:numPr>
        <w:spacing w:before="0" w:after="0" w:line="312" w:lineRule="auto"/>
        <w:ind w:left="357" w:hanging="357"/>
        <w:jc w:val="left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Hướng dẫn</w:t>
      </w:r>
      <w:r w:rsidR="00900E4D" w:rsidRPr="007B3B7A">
        <w:rPr>
          <w:rFonts w:ascii="Times New Roman" w:hAnsi="Times New Roman"/>
          <w:sz w:val="26"/>
          <w:szCs w:val="26"/>
        </w:rPr>
        <w:t xml:space="preserve"> tạo và lưu bài thi</w:t>
      </w:r>
      <w:r w:rsidRPr="007B3B7A">
        <w:rPr>
          <w:rFonts w:ascii="Times New Roman" w:hAnsi="Times New Roman"/>
          <w:sz w:val="26"/>
          <w:szCs w:val="26"/>
        </w:rPr>
        <w:t>:</w:t>
      </w:r>
    </w:p>
    <w:p w14:paraId="156DE5D1" w14:textId="423F4EB2" w:rsidR="00900E4D" w:rsidRPr="007B3B7A" w:rsidRDefault="009E15DF" w:rsidP="00D4381F">
      <w:pPr>
        <w:pStyle w:val="ListParagraph"/>
        <w:numPr>
          <w:ilvl w:val="0"/>
          <w:numId w:val="7"/>
        </w:numPr>
        <w:spacing w:before="0" w:after="0" w:line="312" w:lineRule="auto"/>
        <w:rPr>
          <w:rFonts w:ascii="Times New Roman" w:hAnsi="Times New Roman"/>
          <w:b/>
          <w:iCs/>
          <w:sz w:val="26"/>
          <w:szCs w:val="26"/>
        </w:rPr>
      </w:pPr>
      <w:r w:rsidRPr="007B3B7A">
        <w:rPr>
          <w:rFonts w:ascii="Times New Roman" w:hAnsi="Times New Roman"/>
          <w:bCs/>
          <w:iCs/>
          <w:sz w:val="26"/>
          <w:szCs w:val="26"/>
        </w:rPr>
        <w:t>Thí sinh t</w:t>
      </w:r>
      <w:r w:rsidRPr="007B3B7A">
        <w:rPr>
          <w:rFonts w:ascii="Times New Roman" w:hAnsi="Times New Roman" w:cs="Cambria"/>
          <w:bCs/>
          <w:iCs/>
          <w:sz w:val="26"/>
          <w:szCs w:val="26"/>
        </w:rPr>
        <w:t>ạ</w:t>
      </w:r>
      <w:r w:rsidRPr="007B3B7A">
        <w:rPr>
          <w:rFonts w:ascii="Times New Roman" w:hAnsi="Times New Roman"/>
          <w:bCs/>
          <w:iCs/>
          <w:sz w:val="26"/>
          <w:szCs w:val="26"/>
        </w:rPr>
        <w:t>o th</w:t>
      </w:r>
      <w:r w:rsidRPr="007B3B7A">
        <w:rPr>
          <w:rFonts w:ascii="Times New Roman" w:hAnsi="Times New Roman" w:cs="Cambria"/>
          <w:bCs/>
          <w:iCs/>
          <w:sz w:val="26"/>
          <w:szCs w:val="26"/>
        </w:rPr>
        <w:t>ư</w:t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 m</w:t>
      </w:r>
      <w:r w:rsidRPr="007B3B7A">
        <w:rPr>
          <w:rFonts w:ascii="Times New Roman" w:hAnsi="Times New Roman" w:cs="Cambria"/>
          <w:bCs/>
          <w:iCs/>
          <w:sz w:val="26"/>
          <w:szCs w:val="26"/>
        </w:rPr>
        <w:t>ụ</w:t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c </w:t>
      </w:r>
      <w:r w:rsidR="00900E4D" w:rsidRPr="007B3B7A">
        <w:rPr>
          <w:rFonts w:ascii="Times New Roman" w:hAnsi="Times New Roman"/>
          <w:bCs/>
          <w:iCs/>
          <w:sz w:val="26"/>
          <w:szCs w:val="26"/>
        </w:rPr>
        <w:t xml:space="preserve">mới </w:t>
      </w:r>
      <w:r w:rsidRPr="007B3B7A">
        <w:rPr>
          <w:rFonts w:ascii="Times New Roman" w:hAnsi="Times New Roman"/>
          <w:bCs/>
          <w:iCs/>
          <w:sz w:val="26"/>
          <w:szCs w:val="26"/>
        </w:rPr>
        <w:t>tại ổ đĩa D</w:t>
      </w:r>
      <w:r w:rsidR="00AF2B39" w:rsidRPr="007B3B7A">
        <w:rPr>
          <w:rFonts w:ascii="Times New Roman" w:hAnsi="Times New Roman"/>
          <w:bCs/>
          <w:iCs/>
          <w:sz w:val="26"/>
          <w:szCs w:val="26"/>
        </w:rPr>
        <w:t>:</w:t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 và đặt tên theo cú pháp:</w:t>
      </w:r>
      <w:r w:rsidRPr="007B3B7A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7C633B" w:rsidRPr="007B3B7A">
        <w:rPr>
          <w:rFonts w:ascii="Times New Roman" w:hAnsi="Times New Roman"/>
          <w:b/>
          <w:iCs/>
          <w:sz w:val="26"/>
          <w:szCs w:val="26"/>
        </w:rPr>
        <w:t>[</w:t>
      </w:r>
      <w:r w:rsidRPr="007B3B7A">
        <w:rPr>
          <w:rFonts w:ascii="Times New Roman" w:hAnsi="Times New Roman"/>
          <w:b/>
          <w:iCs/>
          <w:sz w:val="26"/>
          <w:szCs w:val="26"/>
        </w:rPr>
        <w:t>Số báo danh]-[Mã đề]</w:t>
      </w:r>
      <w:r w:rsidR="00900E4D" w:rsidRPr="007B3B7A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900E4D" w:rsidRPr="007B3B7A">
        <w:rPr>
          <w:rFonts w:ascii="Times New Roman" w:hAnsi="Times New Roman"/>
          <w:bCs/>
          <w:iCs/>
          <w:sz w:val="26"/>
          <w:szCs w:val="26"/>
        </w:rPr>
        <w:t xml:space="preserve">Ví dụ: Thí sinh có </w:t>
      </w:r>
      <w:r w:rsidR="00D91FFA" w:rsidRPr="007B3B7A">
        <w:rPr>
          <w:rFonts w:ascii="Times New Roman" w:hAnsi="Times New Roman"/>
          <w:bCs/>
          <w:iCs/>
          <w:sz w:val="26"/>
          <w:szCs w:val="26"/>
        </w:rPr>
        <w:t>SBD</w:t>
      </w:r>
      <w:r w:rsidR="00900E4D" w:rsidRPr="007B3B7A">
        <w:rPr>
          <w:rFonts w:ascii="Times New Roman" w:hAnsi="Times New Roman"/>
          <w:bCs/>
          <w:iCs/>
          <w:sz w:val="26"/>
          <w:szCs w:val="26"/>
        </w:rPr>
        <w:t xml:space="preserve"> là 01 làm đề thi 02, sẽ đặt tên tên thư mục là: 01-02</w:t>
      </w:r>
    </w:p>
    <w:p w14:paraId="4180BDC5" w14:textId="3B594ABF" w:rsidR="00040AF8" w:rsidRPr="007B3B7A" w:rsidRDefault="00900E4D" w:rsidP="00D4381F">
      <w:pPr>
        <w:pStyle w:val="ListParagraph"/>
        <w:numPr>
          <w:ilvl w:val="0"/>
          <w:numId w:val="7"/>
        </w:numPr>
        <w:spacing w:before="0" w:after="0" w:line="312" w:lineRule="auto"/>
        <w:rPr>
          <w:rFonts w:ascii="Times New Roman" w:hAnsi="Times New Roman"/>
          <w:iCs/>
          <w:sz w:val="26"/>
          <w:szCs w:val="26"/>
        </w:rPr>
      </w:pPr>
      <w:r w:rsidRPr="007B3B7A">
        <w:rPr>
          <w:rFonts w:ascii="Times New Roman" w:hAnsi="Times New Roman"/>
          <w:bCs/>
          <w:iCs/>
          <w:sz w:val="26"/>
          <w:szCs w:val="26"/>
        </w:rPr>
        <w:t xml:space="preserve">Trong thư mục mới tạo, bấm chuột phải chọn New </w:t>
      </w:r>
      <w:r w:rsidR="00E549B9" w:rsidRPr="007B3B7A">
        <w:rPr>
          <w:rFonts w:ascii="Times New Roman" w:hAnsi="Times New Roman"/>
          <w:bCs/>
          <w:iCs/>
          <w:sz w:val="26"/>
          <w:szCs w:val="26"/>
        </w:rPr>
        <w:sym w:font="Wingdings" w:char="F0F0"/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 Microsoft Word Document để tạo file bài thi phần Ms Word và đặt tên</w:t>
      </w:r>
      <w:r w:rsidR="00D91FFA" w:rsidRPr="007B3B7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40AF8" w:rsidRPr="007B3B7A">
        <w:rPr>
          <w:rFonts w:ascii="Times New Roman" w:hAnsi="Times New Roman"/>
          <w:iCs/>
          <w:sz w:val="26"/>
          <w:szCs w:val="26"/>
        </w:rPr>
        <w:t xml:space="preserve">như tên </w:t>
      </w:r>
      <w:r w:rsidR="00040AF8" w:rsidRPr="007B3B7A">
        <w:rPr>
          <w:rFonts w:ascii="Times New Roman" w:hAnsi="Times New Roman"/>
          <w:bCs/>
          <w:iCs/>
          <w:sz w:val="26"/>
          <w:szCs w:val="26"/>
        </w:rPr>
        <w:t xml:space="preserve">thư mục </w:t>
      </w:r>
      <w:r w:rsidR="00040AF8" w:rsidRPr="007B3B7A">
        <w:rPr>
          <w:rFonts w:ascii="Times New Roman" w:hAnsi="Times New Roman"/>
          <w:iCs/>
          <w:sz w:val="26"/>
          <w:szCs w:val="26"/>
        </w:rPr>
        <w:t>đã tạo</w:t>
      </w:r>
      <w:r w:rsidR="00EE3C68" w:rsidRPr="007B3B7A">
        <w:rPr>
          <w:rFonts w:ascii="Times New Roman" w:hAnsi="Times New Roman"/>
          <w:iCs/>
          <w:sz w:val="26"/>
          <w:szCs w:val="26"/>
        </w:rPr>
        <w:t>.</w:t>
      </w:r>
    </w:p>
    <w:p w14:paraId="6B954FD6" w14:textId="4B23540D" w:rsidR="00EE3C68" w:rsidRPr="007B3B7A" w:rsidRDefault="00EE3C68" w:rsidP="00D4381F">
      <w:pPr>
        <w:pStyle w:val="ListParagraph"/>
        <w:numPr>
          <w:ilvl w:val="0"/>
          <w:numId w:val="7"/>
        </w:numPr>
        <w:spacing w:before="0" w:after="0" w:line="312" w:lineRule="auto"/>
        <w:rPr>
          <w:rFonts w:ascii="Times New Roman" w:hAnsi="Times New Roman"/>
          <w:iCs/>
          <w:sz w:val="26"/>
          <w:szCs w:val="26"/>
        </w:rPr>
      </w:pPr>
      <w:r w:rsidRPr="007B3B7A">
        <w:rPr>
          <w:rFonts w:ascii="Times New Roman" w:hAnsi="Times New Roman"/>
          <w:bCs/>
          <w:iCs/>
          <w:sz w:val="26"/>
          <w:szCs w:val="26"/>
        </w:rPr>
        <w:t xml:space="preserve">Chuột phải chọn New </w:t>
      </w:r>
      <w:r w:rsidRPr="007B3B7A">
        <w:rPr>
          <w:rFonts w:ascii="Times New Roman" w:hAnsi="Times New Roman"/>
          <w:bCs/>
          <w:iCs/>
          <w:sz w:val="26"/>
          <w:szCs w:val="26"/>
        </w:rPr>
        <w:sym w:font="Wingdings" w:char="F0F0"/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 Microsoft Excel Worksheet để tạo file bài thi phần Ms Excel và đặt tên </w:t>
      </w:r>
      <w:r w:rsidRPr="007B3B7A">
        <w:rPr>
          <w:rFonts w:ascii="Times New Roman" w:hAnsi="Times New Roman"/>
          <w:iCs/>
          <w:sz w:val="26"/>
          <w:szCs w:val="26"/>
        </w:rPr>
        <w:t xml:space="preserve">như tên </w:t>
      </w:r>
      <w:r w:rsidRPr="007B3B7A">
        <w:rPr>
          <w:rFonts w:ascii="Times New Roman" w:hAnsi="Times New Roman"/>
          <w:bCs/>
          <w:iCs/>
          <w:sz w:val="26"/>
          <w:szCs w:val="26"/>
        </w:rPr>
        <w:t>thư mục.</w:t>
      </w:r>
    </w:p>
    <w:p w14:paraId="255C622C" w14:textId="35C51506" w:rsidR="00EE3C68" w:rsidRPr="007B3B7A" w:rsidRDefault="00EE3C68" w:rsidP="00D4381F">
      <w:pPr>
        <w:pStyle w:val="ListParagraph"/>
        <w:numPr>
          <w:ilvl w:val="0"/>
          <w:numId w:val="7"/>
        </w:numPr>
        <w:spacing w:before="0" w:after="0" w:line="312" w:lineRule="auto"/>
        <w:rPr>
          <w:rFonts w:ascii="Times New Roman" w:hAnsi="Times New Roman"/>
          <w:iCs/>
          <w:sz w:val="26"/>
          <w:szCs w:val="26"/>
        </w:rPr>
      </w:pPr>
      <w:r w:rsidRPr="007B3B7A">
        <w:rPr>
          <w:rFonts w:ascii="Times New Roman" w:hAnsi="Times New Roman"/>
          <w:bCs/>
          <w:iCs/>
          <w:sz w:val="26"/>
          <w:szCs w:val="26"/>
        </w:rPr>
        <w:t xml:space="preserve">Chuột phải chọn New </w:t>
      </w:r>
      <w:r w:rsidRPr="007B3B7A">
        <w:rPr>
          <w:rFonts w:ascii="Times New Roman" w:hAnsi="Times New Roman"/>
          <w:bCs/>
          <w:iCs/>
          <w:sz w:val="26"/>
          <w:szCs w:val="26"/>
        </w:rPr>
        <w:sym w:font="Wingdings" w:char="F0F0"/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 Microsoft PowerPoint Presentation để tạo file bài thi phần Ms </w:t>
      </w:r>
      <w:r w:rsidR="00E6620D" w:rsidRPr="007B3B7A">
        <w:rPr>
          <w:rFonts w:ascii="Times New Roman" w:hAnsi="Times New Roman"/>
          <w:bCs/>
          <w:iCs/>
          <w:sz w:val="26"/>
          <w:szCs w:val="26"/>
        </w:rPr>
        <w:t>PowerPoint</w:t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 và đặt tên </w:t>
      </w:r>
      <w:r w:rsidRPr="007B3B7A">
        <w:rPr>
          <w:rFonts w:ascii="Times New Roman" w:hAnsi="Times New Roman"/>
          <w:iCs/>
          <w:sz w:val="26"/>
          <w:szCs w:val="26"/>
        </w:rPr>
        <w:t xml:space="preserve">như tên </w:t>
      </w:r>
      <w:r w:rsidRPr="007B3B7A">
        <w:rPr>
          <w:rFonts w:ascii="Times New Roman" w:hAnsi="Times New Roman"/>
          <w:bCs/>
          <w:iCs/>
          <w:sz w:val="26"/>
          <w:szCs w:val="26"/>
        </w:rPr>
        <w:t>thư mục</w:t>
      </w:r>
      <w:r w:rsidR="00E6620D" w:rsidRPr="007B3B7A">
        <w:rPr>
          <w:rFonts w:ascii="Times New Roman" w:hAnsi="Times New Roman"/>
          <w:bCs/>
          <w:iCs/>
          <w:sz w:val="26"/>
          <w:szCs w:val="26"/>
        </w:rPr>
        <w:t>.</w:t>
      </w:r>
    </w:p>
    <w:p w14:paraId="64C4594D" w14:textId="1D171835" w:rsidR="004731B2" w:rsidRPr="007B3B7A" w:rsidRDefault="004731B2" w:rsidP="00D4381F">
      <w:pPr>
        <w:pStyle w:val="ListParagraph"/>
        <w:numPr>
          <w:ilvl w:val="0"/>
          <w:numId w:val="7"/>
        </w:numPr>
        <w:spacing w:before="0" w:after="0" w:line="312" w:lineRule="auto"/>
        <w:rPr>
          <w:rFonts w:ascii="Times New Roman" w:hAnsi="Times New Roman"/>
          <w:iCs/>
          <w:sz w:val="26"/>
          <w:szCs w:val="26"/>
        </w:rPr>
      </w:pPr>
      <w:r w:rsidRPr="007B3B7A">
        <w:rPr>
          <w:rFonts w:ascii="Times New Roman" w:hAnsi="Times New Roman"/>
          <w:bCs/>
          <w:iCs/>
          <w:sz w:val="26"/>
          <w:szCs w:val="26"/>
        </w:rPr>
        <w:t>Mở file bài thi từng phần và thực hiện chi tiết theo yêu cầu đề thi. Trong quá trình làm bài thi</w:t>
      </w:r>
      <w:r w:rsidR="00CF029F" w:rsidRPr="007B3B7A">
        <w:rPr>
          <w:rFonts w:ascii="Times New Roman" w:hAnsi="Times New Roman"/>
          <w:bCs/>
          <w:iCs/>
          <w:sz w:val="26"/>
          <w:szCs w:val="26"/>
        </w:rPr>
        <w:t xml:space="preserve"> nên thường xuyên </w:t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chọn lệnh File </w:t>
      </w:r>
      <w:r w:rsidRPr="007B3B7A">
        <w:rPr>
          <w:rFonts w:ascii="Times New Roman" w:hAnsi="Times New Roman"/>
          <w:bCs/>
          <w:iCs/>
          <w:sz w:val="26"/>
          <w:szCs w:val="26"/>
        </w:rPr>
        <w:sym w:font="Wingdings" w:char="F0F0"/>
      </w:r>
      <w:r w:rsidRPr="007B3B7A">
        <w:rPr>
          <w:rFonts w:ascii="Times New Roman" w:hAnsi="Times New Roman"/>
          <w:bCs/>
          <w:iCs/>
          <w:sz w:val="26"/>
          <w:szCs w:val="26"/>
        </w:rPr>
        <w:t xml:space="preserve"> Save hoặc nhấn tổ hợp phím Ctrl + S để lưu nội dung bài làm, tránh bị mất dữ liệu khi có sự cố máy </w:t>
      </w:r>
      <w:r w:rsidR="002512FC" w:rsidRPr="007B3B7A">
        <w:rPr>
          <w:rFonts w:ascii="Times New Roman" w:hAnsi="Times New Roman"/>
          <w:bCs/>
          <w:iCs/>
          <w:sz w:val="26"/>
          <w:szCs w:val="26"/>
        </w:rPr>
        <w:t>tính</w:t>
      </w:r>
      <w:r w:rsidRPr="007B3B7A">
        <w:rPr>
          <w:rFonts w:ascii="Times New Roman" w:hAnsi="Times New Roman"/>
          <w:bCs/>
          <w:iCs/>
          <w:sz w:val="26"/>
          <w:szCs w:val="26"/>
        </w:rPr>
        <w:t>.</w:t>
      </w:r>
    </w:p>
    <w:p w14:paraId="1A086B45" w14:textId="77777777" w:rsidR="00246104" w:rsidRPr="007B3B7A" w:rsidRDefault="00246104" w:rsidP="00246104">
      <w:pPr>
        <w:spacing w:before="0" w:after="0" w:line="312" w:lineRule="auto"/>
        <w:rPr>
          <w:rFonts w:ascii="Times New Roman" w:hAnsi="Times New Roman"/>
          <w:iCs/>
          <w:sz w:val="26"/>
          <w:szCs w:val="26"/>
        </w:rPr>
      </w:pPr>
    </w:p>
    <w:p w14:paraId="49950A13" w14:textId="43935A77" w:rsidR="007945E7" w:rsidRPr="007B3B7A" w:rsidRDefault="00FF3C8B" w:rsidP="00BE1D03">
      <w:pPr>
        <w:pStyle w:val="MonThi"/>
        <w:numPr>
          <w:ilvl w:val="0"/>
          <w:numId w:val="12"/>
        </w:numPr>
        <w:spacing w:before="0" w:after="0" w:line="312" w:lineRule="auto"/>
        <w:ind w:left="357" w:hanging="357"/>
        <w:jc w:val="left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Nội dung chi tiết các kỹ năng thực hành</w:t>
      </w:r>
    </w:p>
    <w:p w14:paraId="42C09719" w14:textId="05015BCE" w:rsidR="007945E7" w:rsidRPr="007B3B7A" w:rsidRDefault="007945E7" w:rsidP="00BE1D03">
      <w:pPr>
        <w:pStyle w:val="ListParagraph"/>
        <w:numPr>
          <w:ilvl w:val="1"/>
          <w:numId w:val="12"/>
        </w:numPr>
        <w:spacing w:before="0" w:after="0" w:line="312" w:lineRule="auto"/>
        <w:ind w:left="811" w:hanging="454"/>
        <w:rPr>
          <w:rFonts w:ascii="Times New Roman" w:hAnsi="Times New Roman"/>
          <w:b/>
          <w:bCs/>
          <w:sz w:val="26"/>
          <w:szCs w:val="26"/>
        </w:rPr>
      </w:pPr>
      <w:r w:rsidRPr="007B3B7A">
        <w:rPr>
          <w:rFonts w:ascii="Times New Roman" w:hAnsi="Times New Roman"/>
          <w:b/>
          <w:bCs/>
          <w:sz w:val="26"/>
          <w:szCs w:val="26"/>
        </w:rPr>
        <w:t>Ph</w:t>
      </w:r>
      <w:r w:rsidRPr="007B3B7A">
        <w:rPr>
          <w:rFonts w:ascii="Times New Roman" w:hAnsi="Times New Roman" w:cs="Cambria"/>
          <w:b/>
          <w:bCs/>
          <w:sz w:val="26"/>
          <w:szCs w:val="26"/>
        </w:rPr>
        <w:t>ầ</w:t>
      </w:r>
      <w:r w:rsidRPr="007B3B7A">
        <w:rPr>
          <w:rFonts w:ascii="Times New Roman" w:hAnsi="Times New Roman"/>
          <w:b/>
          <w:bCs/>
          <w:sz w:val="26"/>
          <w:szCs w:val="26"/>
        </w:rPr>
        <w:t xml:space="preserve">n 1 - </w:t>
      </w:r>
      <w:r w:rsidR="004318C1" w:rsidRPr="007B3B7A">
        <w:rPr>
          <w:rFonts w:ascii="Times New Roman" w:hAnsi="Times New Roman"/>
          <w:b/>
          <w:bCs/>
          <w:sz w:val="26"/>
          <w:szCs w:val="26"/>
        </w:rPr>
        <w:t xml:space="preserve">Soạn và định dạng văn bản với </w:t>
      </w:r>
      <w:r w:rsidRPr="007B3B7A">
        <w:rPr>
          <w:rFonts w:ascii="Times New Roman" w:hAnsi="Times New Roman"/>
          <w:b/>
          <w:bCs/>
          <w:sz w:val="26"/>
          <w:szCs w:val="26"/>
        </w:rPr>
        <w:t>Word (3 điểm)</w:t>
      </w:r>
    </w:p>
    <w:p w14:paraId="545E8BF2" w14:textId="519707AE" w:rsidR="005D0C67" w:rsidRPr="007B3B7A" w:rsidRDefault="005D0C67" w:rsidP="00D4381F">
      <w:pPr>
        <w:pStyle w:val="ListParagraph"/>
        <w:numPr>
          <w:ilvl w:val="0"/>
          <w:numId w:val="9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Nhập nội dung văn bản</w:t>
      </w:r>
      <w:r w:rsidR="00FF3C8B" w:rsidRPr="007B3B7A">
        <w:rPr>
          <w:rFonts w:ascii="Times New Roman" w:hAnsi="Times New Roman"/>
          <w:sz w:val="26"/>
          <w:szCs w:val="26"/>
        </w:rPr>
        <w:t xml:space="preserve"> tiếng Việt có dấu</w:t>
      </w:r>
      <w:r w:rsidRPr="007B3B7A">
        <w:rPr>
          <w:rFonts w:ascii="Times New Roman" w:hAnsi="Times New Roman"/>
          <w:sz w:val="26"/>
          <w:szCs w:val="26"/>
        </w:rPr>
        <w:t>.</w:t>
      </w:r>
    </w:p>
    <w:p w14:paraId="1E162A8F" w14:textId="75478C0A" w:rsidR="00541978" w:rsidRPr="007B3B7A" w:rsidRDefault="005D0C67" w:rsidP="00D4381F">
      <w:pPr>
        <w:pStyle w:val="ListParagraph"/>
        <w:numPr>
          <w:ilvl w:val="0"/>
          <w:numId w:val="9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 xml:space="preserve">Định dạng </w:t>
      </w:r>
      <w:r w:rsidR="00864BF2" w:rsidRPr="007B3B7A">
        <w:rPr>
          <w:rFonts w:ascii="Times New Roman" w:hAnsi="Times New Roman"/>
          <w:sz w:val="26"/>
          <w:szCs w:val="26"/>
        </w:rPr>
        <w:t xml:space="preserve">trang in: chọn </w:t>
      </w:r>
      <w:r w:rsidRPr="007B3B7A">
        <w:rPr>
          <w:rFonts w:ascii="Times New Roman" w:hAnsi="Times New Roman"/>
          <w:sz w:val="26"/>
          <w:szCs w:val="26"/>
        </w:rPr>
        <w:t>khổ giấy</w:t>
      </w:r>
      <w:r w:rsidR="00864BF2" w:rsidRPr="007B3B7A">
        <w:rPr>
          <w:rFonts w:ascii="Times New Roman" w:hAnsi="Times New Roman"/>
          <w:sz w:val="26"/>
          <w:szCs w:val="26"/>
        </w:rPr>
        <w:t xml:space="preserve">; </w:t>
      </w:r>
      <w:r w:rsidR="005D17AA" w:rsidRPr="007B3B7A">
        <w:rPr>
          <w:rFonts w:ascii="Times New Roman" w:hAnsi="Times New Roman"/>
          <w:sz w:val="26"/>
          <w:szCs w:val="26"/>
        </w:rPr>
        <w:t xml:space="preserve">hướng trang in (thẳng đứng/nằm ngang); </w:t>
      </w:r>
      <w:r w:rsidR="00864BF2" w:rsidRPr="007B3B7A">
        <w:rPr>
          <w:rFonts w:ascii="Times New Roman" w:hAnsi="Times New Roman"/>
          <w:sz w:val="26"/>
          <w:szCs w:val="26"/>
        </w:rPr>
        <w:t>c</w:t>
      </w:r>
      <w:r w:rsidR="00541978" w:rsidRPr="007B3B7A">
        <w:rPr>
          <w:rFonts w:ascii="Times New Roman" w:hAnsi="Times New Roman"/>
          <w:sz w:val="26"/>
          <w:szCs w:val="26"/>
        </w:rPr>
        <w:t xml:space="preserve">ài đặt </w:t>
      </w:r>
      <w:r w:rsidRPr="007B3B7A">
        <w:rPr>
          <w:rFonts w:ascii="Times New Roman" w:hAnsi="Times New Roman"/>
          <w:sz w:val="26"/>
          <w:szCs w:val="26"/>
        </w:rPr>
        <w:t>lề trên</w:t>
      </w:r>
      <w:r w:rsidR="00864BF2" w:rsidRPr="007B3B7A">
        <w:rPr>
          <w:rFonts w:ascii="Times New Roman" w:hAnsi="Times New Roman"/>
          <w:sz w:val="26"/>
          <w:szCs w:val="26"/>
        </w:rPr>
        <w:t xml:space="preserve">, </w:t>
      </w:r>
      <w:r w:rsidR="005D17AA" w:rsidRPr="007B3B7A">
        <w:rPr>
          <w:rFonts w:ascii="Times New Roman" w:hAnsi="Times New Roman"/>
          <w:sz w:val="26"/>
          <w:szCs w:val="26"/>
        </w:rPr>
        <w:t xml:space="preserve">lề </w:t>
      </w:r>
      <w:r w:rsidRPr="007B3B7A">
        <w:rPr>
          <w:rFonts w:ascii="Times New Roman" w:hAnsi="Times New Roman"/>
          <w:sz w:val="26"/>
          <w:szCs w:val="26"/>
        </w:rPr>
        <w:t>dưới</w:t>
      </w:r>
      <w:r w:rsidR="00864BF2" w:rsidRPr="007B3B7A">
        <w:rPr>
          <w:rFonts w:ascii="Times New Roman" w:hAnsi="Times New Roman"/>
          <w:sz w:val="26"/>
          <w:szCs w:val="26"/>
        </w:rPr>
        <w:t xml:space="preserve">, </w:t>
      </w:r>
      <w:r w:rsidR="005D17AA" w:rsidRPr="007B3B7A">
        <w:rPr>
          <w:rFonts w:ascii="Times New Roman" w:hAnsi="Times New Roman"/>
          <w:sz w:val="26"/>
          <w:szCs w:val="26"/>
        </w:rPr>
        <w:t xml:space="preserve">lề </w:t>
      </w:r>
      <w:r w:rsidRPr="007B3B7A">
        <w:rPr>
          <w:rFonts w:ascii="Times New Roman" w:hAnsi="Times New Roman"/>
          <w:sz w:val="26"/>
          <w:szCs w:val="26"/>
        </w:rPr>
        <w:t>trái</w:t>
      </w:r>
      <w:r w:rsidR="00864BF2" w:rsidRPr="007B3B7A">
        <w:rPr>
          <w:rFonts w:ascii="Times New Roman" w:hAnsi="Times New Roman"/>
          <w:sz w:val="26"/>
          <w:szCs w:val="26"/>
        </w:rPr>
        <w:t>,</w:t>
      </w:r>
      <w:r w:rsidRPr="007B3B7A">
        <w:rPr>
          <w:rFonts w:ascii="Times New Roman" w:hAnsi="Times New Roman"/>
          <w:sz w:val="26"/>
          <w:szCs w:val="26"/>
        </w:rPr>
        <w:t xml:space="preserve"> </w:t>
      </w:r>
      <w:r w:rsidR="005D17AA" w:rsidRPr="007B3B7A">
        <w:rPr>
          <w:rFonts w:ascii="Times New Roman" w:hAnsi="Times New Roman"/>
          <w:sz w:val="26"/>
          <w:szCs w:val="26"/>
        </w:rPr>
        <w:t xml:space="preserve">lề </w:t>
      </w:r>
      <w:r w:rsidRPr="007B3B7A">
        <w:rPr>
          <w:rFonts w:ascii="Times New Roman" w:hAnsi="Times New Roman"/>
          <w:sz w:val="26"/>
          <w:szCs w:val="26"/>
        </w:rPr>
        <w:t>phải trang giấy</w:t>
      </w:r>
      <w:r w:rsidR="00541978" w:rsidRPr="007B3B7A">
        <w:rPr>
          <w:rFonts w:ascii="Times New Roman" w:hAnsi="Times New Roman"/>
          <w:sz w:val="26"/>
          <w:szCs w:val="26"/>
        </w:rPr>
        <w:t xml:space="preserve"> (Margins)</w:t>
      </w:r>
    </w:p>
    <w:p w14:paraId="19304208" w14:textId="791372FB" w:rsidR="00541978" w:rsidRPr="007B3B7A" w:rsidRDefault="00541978" w:rsidP="00D4381F">
      <w:pPr>
        <w:pStyle w:val="ListParagraph"/>
        <w:numPr>
          <w:ilvl w:val="0"/>
          <w:numId w:val="9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 xml:space="preserve">Định dạng </w:t>
      </w:r>
      <w:r w:rsidR="005D0C67" w:rsidRPr="007B3B7A">
        <w:rPr>
          <w:rFonts w:ascii="Times New Roman" w:hAnsi="Times New Roman"/>
          <w:sz w:val="26"/>
          <w:szCs w:val="26"/>
        </w:rPr>
        <w:t>font chữ</w:t>
      </w:r>
      <w:r w:rsidRPr="007B3B7A">
        <w:rPr>
          <w:rFonts w:ascii="Times New Roman" w:hAnsi="Times New Roman"/>
          <w:sz w:val="26"/>
          <w:szCs w:val="26"/>
        </w:rPr>
        <w:t>: chọn đúng tên font</w:t>
      </w:r>
      <w:r w:rsidR="005D0C67" w:rsidRPr="007B3B7A">
        <w:rPr>
          <w:rFonts w:ascii="Times New Roman" w:hAnsi="Times New Roman"/>
          <w:sz w:val="26"/>
          <w:szCs w:val="26"/>
        </w:rPr>
        <w:t xml:space="preserve">; cỡ chữ; </w:t>
      </w:r>
      <w:r w:rsidR="009476DB" w:rsidRPr="007B3B7A">
        <w:rPr>
          <w:rFonts w:ascii="Times New Roman" w:hAnsi="Times New Roman"/>
          <w:sz w:val="26"/>
          <w:szCs w:val="26"/>
        </w:rPr>
        <w:t xml:space="preserve">màu chữ; </w:t>
      </w:r>
      <w:r w:rsidRPr="007B3B7A">
        <w:rPr>
          <w:rFonts w:ascii="Times New Roman" w:hAnsi="Times New Roman"/>
          <w:sz w:val="26"/>
          <w:szCs w:val="26"/>
        </w:rPr>
        <w:t>kiểu chữ (in đậm, nghiêng, gạch chân)</w:t>
      </w:r>
    </w:p>
    <w:p w14:paraId="4A2BA9B7" w14:textId="5B0B2850" w:rsidR="005D0C67" w:rsidRPr="007B3B7A" w:rsidRDefault="00541978" w:rsidP="00D4381F">
      <w:pPr>
        <w:pStyle w:val="ListParagraph"/>
        <w:numPr>
          <w:ilvl w:val="0"/>
          <w:numId w:val="9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 xml:space="preserve">Định dạng đoạn văn bản: căn lề (trái, phải, giữa, đều 2 bên); </w:t>
      </w:r>
      <w:r w:rsidR="00A00C66" w:rsidRPr="007B3B7A">
        <w:rPr>
          <w:rFonts w:ascii="Times New Roman" w:hAnsi="Times New Roman"/>
          <w:sz w:val="26"/>
          <w:szCs w:val="26"/>
        </w:rPr>
        <w:t xml:space="preserve">thụt đầu dòng; đặt lề trái/lề phải của đoạn văn bản (Indentation); </w:t>
      </w:r>
      <w:r w:rsidR="005D0C67" w:rsidRPr="007B3B7A">
        <w:rPr>
          <w:rFonts w:ascii="Times New Roman" w:hAnsi="Times New Roman"/>
          <w:sz w:val="26"/>
          <w:szCs w:val="26"/>
        </w:rPr>
        <w:t xml:space="preserve">giãn dòng </w:t>
      </w:r>
      <w:r w:rsidRPr="007B3B7A">
        <w:rPr>
          <w:rFonts w:ascii="Times New Roman" w:hAnsi="Times New Roman"/>
          <w:sz w:val="26"/>
          <w:szCs w:val="26"/>
        </w:rPr>
        <w:t>(Line spacing)</w:t>
      </w:r>
    </w:p>
    <w:p w14:paraId="058EF700" w14:textId="750FFE6F" w:rsidR="002E49B6" w:rsidRPr="007B3B7A" w:rsidRDefault="002E49B6" w:rsidP="00D4381F">
      <w:pPr>
        <w:pStyle w:val="ListParagraph"/>
        <w:numPr>
          <w:ilvl w:val="0"/>
          <w:numId w:val="9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Chèn</w:t>
      </w:r>
      <w:r w:rsidR="007945E7" w:rsidRPr="007B3B7A">
        <w:rPr>
          <w:rFonts w:ascii="Times New Roman" w:hAnsi="Times New Roman"/>
          <w:sz w:val="26"/>
          <w:szCs w:val="26"/>
        </w:rPr>
        <w:t xml:space="preserve"> bảng </w:t>
      </w:r>
      <w:r w:rsidRPr="007B3B7A">
        <w:rPr>
          <w:rFonts w:ascii="Times New Roman" w:hAnsi="Times New Roman"/>
          <w:sz w:val="26"/>
          <w:szCs w:val="26"/>
        </w:rPr>
        <w:t>và định dạng bảng: trộn/gộp ô, tách ô, căn lề văn bản trong ô (Cell alignment)</w:t>
      </w:r>
      <w:r w:rsidR="004F3E21" w:rsidRPr="007B3B7A">
        <w:rPr>
          <w:rFonts w:ascii="Times New Roman" w:hAnsi="Times New Roman"/>
          <w:sz w:val="26"/>
          <w:szCs w:val="26"/>
        </w:rPr>
        <w:t>, định dạng font chữ trong ô</w:t>
      </w:r>
      <w:r w:rsidR="002F3A33" w:rsidRPr="007B3B7A">
        <w:rPr>
          <w:rFonts w:ascii="Times New Roman" w:hAnsi="Times New Roman"/>
          <w:sz w:val="26"/>
          <w:szCs w:val="26"/>
        </w:rPr>
        <w:t>.</w:t>
      </w:r>
    </w:p>
    <w:p w14:paraId="6AB3A47C" w14:textId="32BAFB4D" w:rsidR="007945E7" w:rsidRPr="007B3B7A" w:rsidRDefault="002F3A33" w:rsidP="00D4381F">
      <w:pPr>
        <w:pStyle w:val="ListParagraph"/>
        <w:numPr>
          <w:ilvl w:val="0"/>
          <w:numId w:val="9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 xml:space="preserve">Vẽ hình cơ bản (Shapes): kẻ </w:t>
      </w:r>
      <w:r w:rsidR="007945E7" w:rsidRPr="007B3B7A">
        <w:rPr>
          <w:rFonts w:ascii="Times New Roman" w:hAnsi="Times New Roman"/>
          <w:sz w:val="26"/>
          <w:szCs w:val="26"/>
        </w:rPr>
        <w:t>đường gạch</w:t>
      </w:r>
      <w:r w:rsidRPr="007B3B7A">
        <w:rPr>
          <w:rFonts w:ascii="Times New Roman" w:hAnsi="Times New Roman"/>
          <w:sz w:val="26"/>
          <w:szCs w:val="26"/>
        </w:rPr>
        <w:t xml:space="preserve"> ngang, </w:t>
      </w:r>
      <w:r w:rsidR="00A40163" w:rsidRPr="007B3B7A">
        <w:rPr>
          <w:rFonts w:ascii="Times New Roman" w:hAnsi="Times New Roman"/>
          <w:sz w:val="26"/>
          <w:szCs w:val="26"/>
        </w:rPr>
        <w:t xml:space="preserve">chèn </w:t>
      </w:r>
      <w:r w:rsidRPr="007B3B7A">
        <w:rPr>
          <w:rFonts w:ascii="Times New Roman" w:hAnsi="Times New Roman"/>
          <w:sz w:val="26"/>
          <w:szCs w:val="26"/>
        </w:rPr>
        <w:t>hình chữ nhật và chèn văn bản</w:t>
      </w:r>
      <w:r w:rsidR="00A40163" w:rsidRPr="007B3B7A">
        <w:rPr>
          <w:rFonts w:ascii="Times New Roman" w:hAnsi="Times New Roman"/>
          <w:sz w:val="26"/>
          <w:szCs w:val="26"/>
        </w:rPr>
        <w:t>, chèn text box</w:t>
      </w:r>
    </w:p>
    <w:p w14:paraId="642FE313" w14:textId="101D2EAF" w:rsidR="007945E7" w:rsidRPr="007B3B7A" w:rsidRDefault="007524D8" w:rsidP="00D4381F">
      <w:pPr>
        <w:pStyle w:val="ListParagraph"/>
        <w:numPr>
          <w:ilvl w:val="0"/>
          <w:numId w:val="9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Chèn tab và định dạng</w:t>
      </w:r>
      <w:r w:rsidR="007945E7" w:rsidRPr="007B3B7A">
        <w:rPr>
          <w:rFonts w:ascii="Times New Roman" w:hAnsi="Times New Roman"/>
          <w:sz w:val="26"/>
          <w:szCs w:val="26"/>
        </w:rPr>
        <w:t xml:space="preserve"> tab</w:t>
      </w:r>
      <w:r w:rsidR="00C6217D" w:rsidRPr="007B3B7A">
        <w:rPr>
          <w:rFonts w:ascii="Times New Roman" w:hAnsi="Times New Roman"/>
          <w:sz w:val="26"/>
          <w:szCs w:val="26"/>
        </w:rPr>
        <w:t xml:space="preserve"> (......)</w:t>
      </w:r>
    </w:p>
    <w:p w14:paraId="4A94A9DE" w14:textId="0659144F" w:rsidR="004918C6" w:rsidRPr="007B3B7A" w:rsidRDefault="004918C6" w:rsidP="00D4381F">
      <w:pPr>
        <w:pStyle w:val="ListParagraph"/>
        <w:numPr>
          <w:ilvl w:val="0"/>
          <w:numId w:val="9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Chèn biểu tượng (Symbol)</w:t>
      </w:r>
    </w:p>
    <w:p w14:paraId="49787587" w14:textId="77777777" w:rsidR="00F31E38" w:rsidRPr="007B3B7A" w:rsidRDefault="00F31E38" w:rsidP="00D4381F">
      <w:pPr>
        <w:spacing w:before="0" w:after="0" w:line="312" w:lineRule="auto"/>
        <w:rPr>
          <w:rFonts w:ascii="Times New Roman" w:hAnsi="Times New Roman"/>
          <w:sz w:val="26"/>
          <w:szCs w:val="26"/>
        </w:rPr>
      </w:pPr>
    </w:p>
    <w:p w14:paraId="2A694C9E" w14:textId="3FD31807" w:rsidR="00022085" w:rsidRPr="007B3B7A" w:rsidRDefault="00022085" w:rsidP="00BE1D03">
      <w:pPr>
        <w:pStyle w:val="ListParagraph"/>
        <w:numPr>
          <w:ilvl w:val="1"/>
          <w:numId w:val="12"/>
        </w:numPr>
        <w:spacing w:before="0" w:after="0" w:line="312" w:lineRule="auto"/>
        <w:ind w:left="811" w:hanging="454"/>
        <w:rPr>
          <w:rFonts w:ascii="Times New Roman" w:hAnsi="Times New Roman"/>
          <w:b/>
          <w:bCs/>
          <w:sz w:val="26"/>
          <w:szCs w:val="26"/>
        </w:rPr>
      </w:pPr>
      <w:r w:rsidRPr="007B3B7A">
        <w:rPr>
          <w:rFonts w:ascii="Times New Roman" w:hAnsi="Times New Roman"/>
          <w:b/>
          <w:bCs/>
          <w:sz w:val="26"/>
          <w:szCs w:val="26"/>
        </w:rPr>
        <w:lastRenderedPageBreak/>
        <w:t xml:space="preserve">Phần 2 - </w:t>
      </w:r>
      <w:r w:rsidR="004318C1" w:rsidRPr="007B3B7A">
        <w:rPr>
          <w:rFonts w:ascii="Times New Roman" w:hAnsi="Times New Roman"/>
          <w:b/>
          <w:bCs/>
          <w:sz w:val="26"/>
          <w:szCs w:val="26"/>
        </w:rPr>
        <w:t xml:space="preserve">Soạn </w:t>
      </w:r>
      <w:r w:rsidR="0022138C" w:rsidRPr="007B3B7A">
        <w:rPr>
          <w:rFonts w:ascii="Times New Roman" w:hAnsi="Times New Roman"/>
          <w:b/>
          <w:bCs/>
          <w:sz w:val="26"/>
          <w:szCs w:val="26"/>
        </w:rPr>
        <w:t xml:space="preserve">slide </w:t>
      </w:r>
      <w:r w:rsidR="004318C1" w:rsidRPr="007B3B7A">
        <w:rPr>
          <w:rFonts w:ascii="Times New Roman" w:hAnsi="Times New Roman"/>
          <w:b/>
          <w:bCs/>
          <w:sz w:val="26"/>
          <w:szCs w:val="26"/>
        </w:rPr>
        <w:t xml:space="preserve">trình chiếu với </w:t>
      </w:r>
      <w:r w:rsidRPr="007B3B7A">
        <w:rPr>
          <w:rFonts w:ascii="Times New Roman" w:hAnsi="Times New Roman"/>
          <w:b/>
          <w:bCs/>
          <w:sz w:val="26"/>
          <w:szCs w:val="26"/>
        </w:rPr>
        <w:t>PowerPoint (3 điểm)</w:t>
      </w:r>
    </w:p>
    <w:p w14:paraId="4C8D310D" w14:textId="0EBF57FC" w:rsidR="005D39A8" w:rsidRPr="007B3B7A" w:rsidRDefault="00606EE1" w:rsidP="00D4381F">
      <w:pPr>
        <w:pStyle w:val="ListParagraph"/>
        <w:numPr>
          <w:ilvl w:val="0"/>
          <w:numId w:val="10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Chọn</w:t>
      </w:r>
      <w:r w:rsidR="006A4DDE" w:rsidRPr="007B3B7A">
        <w:rPr>
          <w:rFonts w:ascii="Times New Roman" w:hAnsi="Times New Roman"/>
          <w:sz w:val="26"/>
          <w:szCs w:val="26"/>
        </w:rPr>
        <w:t xml:space="preserve"> </w:t>
      </w:r>
      <w:r w:rsidR="005D39A8" w:rsidRPr="007B3B7A">
        <w:rPr>
          <w:rFonts w:ascii="Times New Roman" w:hAnsi="Times New Roman"/>
          <w:sz w:val="26"/>
          <w:szCs w:val="26"/>
        </w:rPr>
        <w:t xml:space="preserve">Layout </w:t>
      </w:r>
      <w:r w:rsidRPr="007B3B7A">
        <w:rPr>
          <w:rFonts w:ascii="Times New Roman" w:hAnsi="Times New Roman"/>
          <w:sz w:val="26"/>
          <w:szCs w:val="26"/>
        </w:rPr>
        <w:t>cho slide</w:t>
      </w:r>
    </w:p>
    <w:p w14:paraId="281F763F" w14:textId="61ECC662" w:rsidR="00606EE1" w:rsidRPr="007B3B7A" w:rsidRDefault="00606EE1" w:rsidP="00D4381F">
      <w:pPr>
        <w:pStyle w:val="ListParagraph"/>
        <w:numPr>
          <w:ilvl w:val="0"/>
          <w:numId w:val="10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Định dạng font chữ: chọn đúng tên font; cỡ chữ; màu chữ; kiểu chữ (in đậm, nghiêng, gạch chân)</w:t>
      </w:r>
    </w:p>
    <w:p w14:paraId="1667D33D" w14:textId="02DBFE1B" w:rsidR="00606EE1" w:rsidRPr="007B3B7A" w:rsidRDefault="00606EE1" w:rsidP="00D4381F">
      <w:pPr>
        <w:pStyle w:val="ListParagraph"/>
        <w:numPr>
          <w:ilvl w:val="0"/>
          <w:numId w:val="10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Định dạng đoạn văn bản: căn lề (trái, phải, giữa, đều 2 bên)</w:t>
      </w:r>
    </w:p>
    <w:p w14:paraId="6A9AC64E" w14:textId="44A16C72" w:rsidR="00535157" w:rsidRPr="007B3B7A" w:rsidRDefault="005D39A8" w:rsidP="00D4381F">
      <w:pPr>
        <w:pStyle w:val="ListParagraph"/>
        <w:numPr>
          <w:ilvl w:val="0"/>
          <w:numId w:val="10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Chèn SmartArt, nhập nội dung</w:t>
      </w:r>
      <w:r w:rsidR="00606EE1" w:rsidRPr="007B3B7A">
        <w:rPr>
          <w:rFonts w:ascii="Times New Roman" w:hAnsi="Times New Roman"/>
          <w:sz w:val="26"/>
          <w:szCs w:val="26"/>
        </w:rPr>
        <w:t xml:space="preserve"> text</w:t>
      </w:r>
      <w:r w:rsidRPr="007B3B7A">
        <w:rPr>
          <w:rFonts w:ascii="Times New Roman" w:hAnsi="Times New Roman"/>
          <w:sz w:val="26"/>
          <w:szCs w:val="26"/>
        </w:rPr>
        <w:t>, định dạng theo mẫu</w:t>
      </w:r>
      <w:r w:rsidR="00535157" w:rsidRPr="007B3B7A">
        <w:rPr>
          <w:rFonts w:ascii="Times New Roman" w:hAnsi="Times New Roman"/>
          <w:sz w:val="26"/>
          <w:szCs w:val="26"/>
        </w:rPr>
        <w:t>.</w:t>
      </w:r>
    </w:p>
    <w:p w14:paraId="71968647" w14:textId="1576FC97" w:rsidR="00F25E1E" w:rsidRPr="007B3B7A" w:rsidRDefault="00F25E1E" w:rsidP="00D4381F">
      <w:pPr>
        <w:pStyle w:val="ListParagraph"/>
        <w:numPr>
          <w:ilvl w:val="0"/>
          <w:numId w:val="10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Hiệu ứng đối tượng</w:t>
      </w:r>
      <w:r w:rsidR="00606EE1" w:rsidRPr="007B3B7A">
        <w:rPr>
          <w:rFonts w:ascii="Times New Roman" w:hAnsi="Times New Roman"/>
          <w:sz w:val="26"/>
          <w:szCs w:val="26"/>
        </w:rPr>
        <w:t xml:space="preserve"> (Animations)</w:t>
      </w:r>
    </w:p>
    <w:p w14:paraId="678785ED" w14:textId="38FDE6C8" w:rsidR="00DA64D3" w:rsidRPr="007B3B7A" w:rsidRDefault="005D39A8" w:rsidP="00D4381F">
      <w:pPr>
        <w:pStyle w:val="ListParagraph"/>
        <w:numPr>
          <w:ilvl w:val="0"/>
          <w:numId w:val="10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Hiệu ứng chuyển trang</w:t>
      </w:r>
      <w:r w:rsidR="00606EE1" w:rsidRPr="007B3B7A">
        <w:rPr>
          <w:rFonts w:ascii="Times New Roman" w:hAnsi="Times New Roman"/>
          <w:sz w:val="26"/>
          <w:szCs w:val="26"/>
        </w:rPr>
        <w:t xml:space="preserve"> (Transitions)</w:t>
      </w:r>
    </w:p>
    <w:p w14:paraId="7F8B4E49" w14:textId="77777777" w:rsidR="00606EE1" w:rsidRPr="007B3B7A" w:rsidRDefault="00606EE1" w:rsidP="00D4381F">
      <w:pPr>
        <w:spacing w:before="0" w:after="0" w:line="312" w:lineRule="auto"/>
        <w:rPr>
          <w:rFonts w:ascii="Times New Roman" w:hAnsi="Times New Roman"/>
          <w:sz w:val="26"/>
          <w:szCs w:val="26"/>
        </w:rPr>
      </w:pPr>
    </w:p>
    <w:p w14:paraId="0CD2A8A0" w14:textId="76F566BE" w:rsidR="0061214F" w:rsidRPr="007B3B7A" w:rsidRDefault="0061214F" w:rsidP="00BE1D03">
      <w:pPr>
        <w:pStyle w:val="ListParagraph"/>
        <w:numPr>
          <w:ilvl w:val="1"/>
          <w:numId w:val="12"/>
        </w:numPr>
        <w:spacing w:before="0" w:after="0" w:line="312" w:lineRule="auto"/>
        <w:ind w:left="811" w:hanging="454"/>
        <w:rPr>
          <w:rFonts w:ascii="Times New Roman" w:hAnsi="Times New Roman"/>
          <w:b/>
          <w:bCs/>
          <w:sz w:val="26"/>
          <w:szCs w:val="26"/>
        </w:rPr>
      </w:pPr>
      <w:r w:rsidRPr="007B3B7A">
        <w:rPr>
          <w:rFonts w:ascii="Times New Roman" w:hAnsi="Times New Roman"/>
          <w:b/>
          <w:bCs/>
          <w:sz w:val="26"/>
          <w:szCs w:val="26"/>
        </w:rPr>
        <w:t xml:space="preserve">Phần 3 - </w:t>
      </w:r>
      <w:r w:rsidR="000067FA" w:rsidRPr="007B3B7A">
        <w:rPr>
          <w:rFonts w:ascii="Times New Roman" w:hAnsi="Times New Roman"/>
          <w:b/>
          <w:bCs/>
          <w:sz w:val="26"/>
          <w:szCs w:val="26"/>
        </w:rPr>
        <w:t xml:space="preserve">Định dạng bảng tính với </w:t>
      </w:r>
      <w:r w:rsidRPr="007B3B7A">
        <w:rPr>
          <w:rFonts w:ascii="Times New Roman" w:hAnsi="Times New Roman"/>
          <w:b/>
          <w:bCs/>
          <w:sz w:val="26"/>
          <w:szCs w:val="26"/>
        </w:rPr>
        <w:t>Excel (</w:t>
      </w:r>
      <w:r w:rsidR="000A0F86" w:rsidRPr="007B3B7A">
        <w:rPr>
          <w:rFonts w:ascii="Times New Roman" w:hAnsi="Times New Roman"/>
          <w:b/>
          <w:bCs/>
          <w:sz w:val="26"/>
          <w:szCs w:val="26"/>
        </w:rPr>
        <w:t>4</w:t>
      </w:r>
      <w:r w:rsidRPr="007B3B7A">
        <w:rPr>
          <w:rFonts w:ascii="Times New Roman" w:hAnsi="Times New Roman"/>
          <w:b/>
          <w:bCs/>
          <w:sz w:val="26"/>
          <w:szCs w:val="26"/>
        </w:rPr>
        <w:t xml:space="preserve"> điểm)</w:t>
      </w:r>
    </w:p>
    <w:p w14:paraId="4FAE11DB" w14:textId="10DD241E" w:rsidR="00EA3513" w:rsidRPr="007B3B7A" w:rsidRDefault="00EA3513" w:rsidP="00D4381F">
      <w:pPr>
        <w:pStyle w:val="ListParagraph"/>
        <w:numPr>
          <w:ilvl w:val="0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Nhập nội dung các bảng dữ liệu.</w:t>
      </w:r>
    </w:p>
    <w:p w14:paraId="63EFE44F" w14:textId="53838F0B" w:rsidR="00EA3513" w:rsidRPr="007B3B7A" w:rsidRDefault="00EA3513" w:rsidP="00D4381F">
      <w:pPr>
        <w:pStyle w:val="ListParagraph"/>
        <w:numPr>
          <w:ilvl w:val="0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 xml:space="preserve">Định dạng dữ liệu: </w:t>
      </w:r>
      <w:r w:rsidR="00ED2DD5" w:rsidRPr="007B3B7A">
        <w:rPr>
          <w:rFonts w:ascii="Times New Roman" w:hAnsi="Times New Roman"/>
          <w:sz w:val="26"/>
          <w:szCs w:val="26"/>
        </w:rPr>
        <w:t>chọn đúng tên font</w:t>
      </w:r>
      <w:r w:rsidRPr="007B3B7A">
        <w:rPr>
          <w:rFonts w:ascii="Times New Roman" w:hAnsi="Times New Roman"/>
          <w:sz w:val="26"/>
          <w:szCs w:val="26"/>
        </w:rPr>
        <w:t>, kẻ khung, tô nền theo mẫu.</w:t>
      </w:r>
    </w:p>
    <w:p w14:paraId="05169E2B" w14:textId="26D80D54" w:rsidR="00EA3513" w:rsidRPr="007B3B7A" w:rsidRDefault="00EA3513" w:rsidP="00D4381F">
      <w:pPr>
        <w:pStyle w:val="ListParagraph"/>
        <w:numPr>
          <w:ilvl w:val="0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Định dạng dữ liệu</w:t>
      </w:r>
      <w:r w:rsidR="006D6BD8" w:rsidRPr="007B3B7A">
        <w:rPr>
          <w:rFonts w:ascii="Times New Roman" w:hAnsi="Times New Roman"/>
          <w:sz w:val="26"/>
          <w:szCs w:val="26"/>
        </w:rPr>
        <w:t xml:space="preserve"> kiểu</w:t>
      </w:r>
      <w:r w:rsidRPr="007B3B7A">
        <w:rPr>
          <w:rFonts w:ascii="Times New Roman" w:hAnsi="Times New Roman"/>
          <w:sz w:val="26"/>
          <w:szCs w:val="26"/>
        </w:rPr>
        <w:t xml:space="preserve"> </w:t>
      </w:r>
      <w:r w:rsidR="006D6BD8" w:rsidRPr="007B3B7A">
        <w:rPr>
          <w:rFonts w:ascii="Times New Roman" w:hAnsi="Times New Roman"/>
          <w:sz w:val="26"/>
          <w:szCs w:val="26"/>
        </w:rPr>
        <w:t xml:space="preserve">Number </w:t>
      </w:r>
      <w:r w:rsidRPr="007B3B7A">
        <w:rPr>
          <w:rFonts w:ascii="Times New Roman" w:hAnsi="Times New Roman"/>
          <w:sz w:val="26"/>
          <w:szCs w:val="26"/>
        </w:rPr>
        <w:t>có dấu ngăn cách phần nghìn</w:t>
      </w:r>
      <w:r w:rsidR="00074E30" w:rsidRPr="007B3B7A">
        <w:rPr>
          <w:rFonts w:ascii="Times New Roman" w:hAnsi="Times New Roman"/>
          <w:sz w:val="26"/>
          <w:szCs w:val="26"/>
        </w:rPr>
        <w:t>, số chữ số thập phân.</w:t>
      </w:r>
    </w:p>
    <w:p w14:paraId="784FC271" w14:textId="316E0535" w:rsidR="006D6BD8" w:rsidRPr="007B3B7A" w:rsidRDefault="006D6BD8" w:rsidP="00D4381F">
      <w:pPr>
        <w:pStyle w:val="ListParagraph"/>
        <w:numPr>
          <w:ilvl w:val="0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Định dạng dữ liệu kiểu Currency có đơn vị tiền tệ.</w:t>
      </w:r>
    </w:p>
    <w:p w14:paraId="19B1132F" w14:textId="30BB6C20" w:rsidR="00402F6D" w:rsidRPr="007B3B7A" w:rsidRDefault="00402F6D" w:rsidP="00D4381F">
      <w:pPr>
        <w:pStyle w:val="ListParagraph"/>
        <w:numPr>
          <w:ilvl w:val="0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Sử dụng địa chỉ tương đối, địa chỉ tuyệt đối.</w:t>
      </w:r>
    </w:p>
    <w:p w14:paraId="212FDCE5" w14:textId="601B747F" w:rsidR="00402F6D" w:rsidRPr="007B3B7A" w:rsidRDefault="00402F6D" w:rsidP="00D4381F">
      <w:pPr>
        <w:pStyle w:val="ListParagraph"/>
        <w:numPr>
          <w:ilvl w:val="0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Sử dụng hàm</w:t>
      </w:r>
      <w:r w:rsidR="00347A8A" w:rsidRPr="007B3B7A">
        <w:rPr>
          <w:rFonts w:ascii="Times New Roman" w:hAnsi="Times New Roman"/>
          <w:sz w:val="26"/>
          <w:szCs w:val="26"/>
        </w:rPr>
        <w:t>/công thức</w:t>
      </w:r>
      <w:r w:rsidRPr="007B3B7A">
        <w:rPr>
          <w:rFonts w:ascii="Times New Roman" w:hAnsi="Times New Roman"/>
          <w:sz w:val="26"/>
          <w:szCs w:val="26"/>
        </w:rPr>
        <w:t xml:space="preserve">: </w:t>
      </w:r>
    </w:p>
    <w:p w14:paraId="772B5BD1" w14:textId="7E98E4F0" w:rsidR="00347A8A" w:rsidRPr="007B3B7A" w:rsidRDefault="00347A8A" w:rsidP="00D4381F">
      <w:pPr>
        <w:pStyle w:val="ListParagraph"/>
        <w:numPr>
          <w:ilvl w:val="1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Phép toán cơ bản: + - * / ^</w:t>
      </w:r>
      <w:r w:rsidR="00DF433A" w:rsidRPr="007B3B7A">
        <w:rPr>
          <w:rFonts w:ascii="Times New Roman" w:hAnsi="Times New Roman"/>
          <w:sz w:val="26"/>
          <w:szCs w:val="26"/>
        </w:rPr>
        <w:t xml:space="preserve"> &amp;</w:t>
      </w:r>
    </w:p>
    <w:p w14:paraId="5EC68B83" w14:textId="185104A1" w:rsidR="00402F6D" w:rsidRPr="007B3B7A" w:rsidRDefault="00402F6D" w:rsidP="00D4381F">
      <w:pPr>
        <w:pStyle w:val="ListParagraph"/>
        <w:numPr>
          <w:ilvl w:val="1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Hàm toán học: SUM, PRODUCT, ROUND</w:t>
      </w:r>
    </w:p>
    <w:p w14:paraId="01E2FEDB" w14:textId="7AC589C0" w:rsidR="00402F6D" w:rsidRPr="007B3B7A" w:rsidRDefault="00402F6D" w:rsidP="00D4381F">
      <w:pPr>
        <w:pStyle w:val="ListParagraph"/>
        <w:numPr>
          <w:ilvl w:val="1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Hàm thống kê: MAX, MIN, AVERAGE</w:t>
      </w:r>
    </w:p>
    <w:p w14:paraId="7C57B800" w14:textId="3E11BF43" w:rsidR="00402F6D" w:rsidRPr="007B3B7A" w:rsidRDefault="00402F6D" w:rsidP="00D4381F">
      <w:pPr>
        <w:pStyle w:val="ListParagraph"/>
        <w:numPr>
          <w:ilvl w:val="1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Hàm xử lý chuỗi: LEFT, RIGHT, MID, VALUE</w:t>
      </w:r>
    </w:p>
    <w:p w14:paraId="4C3ACACB" w14:textId="77777777" w:rsidR="00402F6D" w:rsidRPr="007B3B7A" w:rsidRDefault="00402F6D" w:rsidP="00D4381F">
      <w:pPr>
        <w:pStyle w:val="ListParagraph"/>
        <w:numPr>
          <w:ilvl w:val="1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Hàm logic &amp; điều kiện: AND, OR, IF, IF lồng nhau, IF + AND/OR, COUNTIF, SUMIF</w:t>
      </w:r>
    </w:p>
    <w:p w14:paraId="0682A2CB" w14:textId="226CC8DB" w:rsidR="00402F6D" w:rsidRPr="007B3B7A" w:rsidRDefault="00402F6D" w:rsidP="00D4381F">
      <w:pPr>
        <w:pStyle w:val="ListParagraph"/>
        <w:numPr>
          <w:ilvl w:val="1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>Hàm dò tìm kiếm: VLOOKUP, HLOOKUP</w:t>
      </w:r>
    </w:p>
    <w:p w14:paraId="42624F34" w14:textId="1D94E712" w:rsidR="004918C6" w:rsidRPr="007B3B7A" w:rsidRDefault="004918C6" w:rsidP="00D4381F">
      <w:pPr>
        <w:pStyle w:val="ListParagraph"/>
        <w:numPr>
          <w:ilvl w:val="1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 xml:space="preserve">Sử dụng các </w:t>
      </w:r>
      <w:r w:rsidR="00EC4BF2" w:rsidRPr="007B3B7A">
        <w:rPr>
          <w:rFonts w:ascii="Times New Roman" w:hAnsi="Times New Roman"/>
          <w:sz w:val="26"/>
          <w:szCs w:val="26"/>
        </w:rPr>
        <w:t xml:space="preserve">hàm/công thức </w:t>
      </w:r>
      <w:r w:rsidRPr="007B3B7A">
        <w:rPr>
          <w:rFonts w:ascii="Times New Roman" w:hAnsi="Times New Roman"/>
          <w:sz w:val="26"/>
          <w:szCs w:val="26"/>
        </w:rPr>
        <w:t>lồng nhau</w:t>
      </w:r>
    </w:p>
    <w:p w14:paraId="6266D04E" w14:textId="0733CFC5" w:rsidR="003348EE" w:rsidRDefault="00C713B5" w:rsidP="0058269C">
      <w:pPr>
        <w:pStyle w:val="ListParagraph"/>
        <w:numPr>
          <w:ilvl w:val="0"/>
          <w:numId w:val="11"/>
        </w:numPr>
        <w:spacing w:before="0" w:after="0" w:line="312" w:lineRule="auto"/>
        <w:rPr>
          <w:rFonts w:ascii="Times New Roman" w:hAnsi="Times New Roman"/>
          <w:sz w:val="26"/>
          <w:szCs w:val="26"/>
        </w:rPr>
      </w:pPr>
      <w:r w:rsidRPr="007B3B7A">
        <w:rPr>
          <w:rFonts w:ascii="Times New Roman" w:hAnsi="Times New Roman"/>
          <w:sz w:val="26"/>
          <w:szCs w:val="26"/>
        </w:rPr>
        <w:t xml:space="preserve">Dùng </w:t>
      </w:r>
      <w:r w:rsidR="009444C7" w:rsidRPr="007B3B7A">
        <w:rPr>
          <w:rFonts w:ascii="Times New Roman" w:hAnsi="Times New Roman"/>
          <w:sz w:val="26"/>
          <w:szCs w:val="26"/>
        </w:rPr>
        <w:t xml:space="preserve">công cụ </w:t>
      </w:r>
      <w:r w:rsidRPr="007B3B7A">
        <w:rPr>
          <w:rFonts w:ascii="Times New Roman" w:hAnsi="Times New Roman"/>
          <w:sz w:val="26"/>
          <w:szCs w:val="26"/>
        </w:rPr>
        <w:t>Data Filter rút trích dữ liệu theo yêu cầu. Giữ nguyên giao diện Data Filter sau khi lọc</w:t>
      </w:r>
      <w:r w:rsidR="00595006" w:rsidRPr="007B3B7A">
        <w:rPr>
          <w:rFonts w:ascii="Times New Roman" w:hAnsi="Times New Roman"/>
          <w:sz w:val="26"/>
          <w:szCs w:val="26"/>
        </w:rPr>
        <w:t>.</w:t>
      </w:r>
    </w:p>
    <w:p w14:paraId="759A62D1" w14:textId="2D23340E" w:rsidR="00E666EF" w:rsidRDefault="00E666EF" w:rsidP="00E666EF">
      <w:pPr>
        <w:spacing w:before="0" w:after="0"/>
        <w:jc w:val="left"/>
        <w:rPr>
          <w:rFonts w:ascii="Times New Roman" w:hAnsi="Times New Roman"/>
          <w:sz w:val="26"/>
          <w:szCs w:val="26"/>
        </w:rPr>
      </w:pPr>
    </w:p>
    <w:p w14:paraId="3D9698E2" w14:textId="77777777" w:rsidR="0058269C" w:rsidRPr="0058269C" w:rsidRDefault="0058269C" w:rsidP="0058269C">
      <w:pPr>
        <w:spacing w:before="0" w:after="0" w:line="312" w:lineRule="auto"/>
        <w:rPr>
          <w:rFonts w:ascii="Times New Roman" w:hAnsi="Times New Roman"/>
          <w:sz w:val="26"/>
          <w:szCs w:val="26"/>
        </w:rPr>
      </w:pPr>
    </w:p>
    <w:sectPr w:rsidR="0058269C" w:rsidRPr="0058269C" w:rsidSect="00FE59B3">
      <w:type w:val="continuous"/>
      <w:pgSz w:w="11909" w:h="16834" w:code="9"/>
      <w:pgMar w:top="1134" w:right="1134" w:bottom="1134" w:left="1134" w:header="357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B22E" w14:textId="77777777" w:rsidR="00090C5A" w:rsidRDefault="00090C5A">
      <w:r>
        <w:separator/>
      </w:r>
    </w:p>
  </w:endnote>
  <w:endnote w:type="continuationSeparator" w:id="0">
    <w:p w14:paraId="4EE2A2FC" w14:textId="77777777" w:rsidR="00090C5A" w:rsidRDefault="0009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A762" w14:textId="77777777" w:rsidR="00090C5A" w:rsidRDefault="00090C5A">
      <w:r>
        <w:separator/>
      </w:r>
    </w:p>
  </w:footnote>
  <w:footnote w:type="continuationSeparator" w:id="0">
    <w:p w14:paraId="0326B107" w14:textId="77777777" w:rsidR="00090C5A" w:rsidRDefault="0009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E87"/>
    <w:multiLevelType w:val="hybridMultilevel"/>
    <w:tmpl w:val="E2E8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76D"/>
    <w:multiLevelType w:val="multilevel"/>
    <w:tmpl w:val="4100F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pStyle w:val="Heading4"/>
      <w:lvlText w:val="%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bullet"/>
      <w:pStyle w:val="Heading6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lowerLetter"/>
      <w:pStyle w:val="Heading7"/>
      <w:lvlText w:val="%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bullet"/>
      <w:pStyle w:val="Heading8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8">
      <w:start w:val="1"/>
      <w:numFmt w:val="lowerRoman"/>
      <w:pStyle w:val="Heading9"/>
      <w:lvlText w:val="%9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0A1A2DDB"/>
    <w:multiLevelType w:val="multilevel"/>
    <w:tmpl w:val="3B6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9964B2"/>
    <w:multiLevelType w:val="multilevel"/>
    <w:tmpl w:val="3B62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A6C22"/>
    <w:multiLevelType w:val="multilevel"/>
    <w:tmpl w:val="D0BA10B0"/>
    <w:lvl w:ilvl="0">
      <w:start w:val="1"/>
      <w:numFmt w:val="upperRoman"/>
      <w:pStyle w:val="styleMucI"/>
      <w:lvlText w:val="Phần %1: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bullet"/>
      <w:pStyle w:val="styleLietk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lowerLetter"/>
      <w:lvlText w:val="%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8">
      <w:start w:val="1"/>
      <w:numFmt w:val="lowerRoman"/>
      <w:lvlText w:val="%9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 w15:restartNumberingAfterBreak="0">
    <w:nsid w:val="1EF135B4"/>
    <w:multiLevelType w:val="hybridMultilevel"/>
    <w:tmpl w:val="31DC4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95BB6"/>
    <w:multiLevelType w:val="hybridMultilevel"/>
    <w:tmpl w:val="31DC4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EC6"/>
    <w:multiLevelType w:val="hybridMultilevel"/>
    <w:tmpl w:val="C41AC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273C1"/>
    <w:multiLevelType w:val="hybridMultilevel"/>
    <w:tmpl w:val="31DC46CE"/>
    <w:lvl w:ilvl="0" w:tplc="C8888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17178"/>
    <w:multiLevelType w:val="hybridMultilevel"/>
    <w:tmpl w:val="02AE15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D2A92"/>
    <w:multiLevelType w:val="hybridMultilevel"/>
    <w:tmpl w:val="E998F18C"/>
    <w:lvl w:ilvl="0" w:tplc="0AAE1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E40BC"/>
    <w:multiLevelType w:val="hybridMultilevel"/>
    <w:tmpl w:val="E6167514"/>
    <w:lvl w:ilvl="0" w:tplc="D996C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684A"/>
    <w:multiLevelType w:val="hybridMultilevel"/>
    <w:tmpl w:val="6608AF6A"/>
    <w:lvl w:ilvl="0" w:tplc="CDA6DF84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093639"/>
    <w:multiLevelType w:val="hybridMultilevel"/>
    <w:tmpl w:val="C8304DA6"/>
    <w:lvl w:ilvl="0" w:tplc="52363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7525D"/>
    <w:multiLevelType w:val="hybridMultilevel"/>
    <w:tmpl w:val="C41AC7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10472">
    <w:abstractNumId w:val="1"/>
  </w:num>
  <w:num w:numId="2" w16cid:durableId="163785800">
    <w:abstractNumId w:val="4"/>
  </w:num>
  <w:num w:numId="3" w16cid:durableId="663706375">
    <w:abstractNumId w:val="12"/>
  </w:num>
  <w:num w:numId="4" w16cid:durableId="1694502947">
    <w:abstractNumId w:val="8"/>
  </w:num>
  <w:num w:numId="5" w16cid:durableId="854684838">
    <w:abstractNumId w:val="6"/>
  </w:num>
  <w:num w:numId="6" w16cid:durableId="1273627919">
    <w:abstractNumId w:val="5"/>
  </w:num>
  <w:num w:numId="7" w16cid:durableId="729186158">
    <w:abstractNumId w:val="10"/>
  </w:num>
  <w:num w:numId="8" w16cid:durableId="1717970360">
    <w:abstractNumId w:val="2"/>
  </w:num>
  <w:num w:numId="9" w16cid:durableId="403651618">
    <w:abstractNumId w:val="7"/>
  </w:num>
  <w:num w:numId="10" w16cid:durableId="2146578366">
    <w:abstractNumId w:val="14"/>
  </w:num>
  <w:num w:numId="11" w16cid:durableId="1698044732">
    <w:abstractNumId w:val="9"/>
  </w:num>
  <w:num w:numId="12" w16cid:durableId="1567105404">
    <w:abstractNumId w:val="3"/>
  </w:num>
  <w:num w:numId="13" w16cid:durableId="1409421101">
    <w:abstractNumId w:val="11"/>
  </w:num>
  <w:num w:numId="14" w16cid:durableId="1797942275">
    <w:abstractNumId w:val="13"/>
  </w:num>
  <w:num w:numId="15" w16cid:durableId="208518159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6"/>
  <w:drawingGridVerticalSpacing w:val="6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11"/>
    <w:rsid w:val="00003209"/>
    <w:rsid w:val="00003CFB"/>
    <w:rsid w:val="000048C7"/>
    <w:rsid w:val="00004B44"/>
    <w:rsid w:val="00005712"/>
    <w:rsid w:val="000067FA"/>
    <w:rsid w:val="000130F7"/>
    <w:rsid w:val="00014FBD"/>
    <w:rsid w:val="00014FBE"/>
    <w:rsid w:val="00017F2D"/>
    <w:rsid w:val="00022085"/>
    <w:rsid w:val="00022576"/>
    <w:rsid w:val="000229EE"/>
    <w:rsid w:val="000230C0"/>
    <w:rsid w:val="000231F8"/>
    <w:rsid w:val="000232AC"/>
    <w:rsid w:val="00025090"/>
    <w:rsid w:val="00030BEE"/>
    <w:rsid w:val="00031B20"/>
    <w:rsid w:val="00033C88"/>
    <w:rsid w:val="0003499B"/>
    <w:rsid w:val="000368EA"/>
    <w:rsid w:val="00037573"/>
    <w:rsid w:val="00040AF8"/>
    <w:rsid w:val="00041069"/>
    <w:rsid w:val="00041AE8"/>
    <w:rsid w:val="00045C47"/>
    <w:rsid w:val="000471F7"/>
    <w:rsid w:val="000500D3"/>
    <w:rsid w:val="000508CF"/>
    <w:rsid w:val="000513E6"/>
    <w:rsid w:val="000522F8"/>
    <w:rsid w:val="000528F5"/>
    <w:rsid w:val="00052B26"/>
    <w:rsid w:val="00056D9A"/>
    <w:rsid w:val="0006144C"/>
    <w:rsid w:val="000617A5"/>
    <w:rsid w:val="000730BB"/>
    <w:rsid w:val="000733D5"/>
    <w:rsid w:val="00073BC5"/>
    <w:rsid w:val="00074106"/>
    <w:rsid w:val="00074E30"/>
    <w:rsid w:val="000765F5"/>
    <w:rsid w:val="00076BA8"/>
    <w:rsid w:val="000773D0"/>
    <w:rsid w:val="000815BA"/>
    <w:rsid w:val="0008348F"/>
    <w:rsid w:val="00087065"/>
    <w:rsid w:val="00090C5A"/>
    <w:rsid w:val="00091885"/>
    <w:rsid w:val="0009203B"/>
    <w:rsid w:val="00092720"/>
    <w:rsid w:val="000933C1"/>
    <w:rsid w:val="00094C4E"/>
    <w:rsid w:val="0009608C"/>
    <w:rsid w:val="000A0F86"/>
    <w:rsid w:val="000A18C0"/>
    <w:rsid w:val="000A1A8D"/>
    <w:rsid w:val="000A6225"/>
    <w:rsid w:val="000B0ECE"/>
    <w:rsid w:val="000B1C2D"/>
    <w:rsid w:val="000B37E8"/>
    <w:rsid w:val="000B52B0"/>
    <w:rsid w:val="000B6B35"/>
    <w:rsid w:val="000B6C43"/>
    <w:rsid w:val="000B72FC"/>
    <w:rsid w:val="000C0044"/>
    <w:rsid w:val="000C3421"/>
    <w:rsid w:val="000C37C2"/>
    <w:rsid w:val="000C638A"/>
    <w:rsid w:val="000C7C16"/>
    <w:rsid w:val="000D1629"/>
    <w:rsid w:val="000D284A"/>
    <w:rsid w:val="000D3DEC"/>
    <w:rsid w:val="000D3F09"/>
    <w:rsid w:val="000D51F9"/>
    <w:rsid w:val="000D55FD"/>
    <w:rsid w:val="000D5BE2"/>
    <w:rsid w:val="000D7A60"/>
    <w:rsid w:val="000D7DF0"/>
    <w:rsid w:val="000E1304"/>
    <w:rsid w:val="000E41F8"/>
    <w:rsid w:val="000E4D91"/>
    <w:rsid w:val="000F044B"/>
    <w:rsid w:val="000F1906"/>
    <w:rsid w:val="000F22E0"/>
    <w:rsid w:val="000F2B1A"/>
    <w:rsid w:val="000F4588"/>
    <w:rsid w:val="000F595C"/>
    <w:rsid w:val="000F7815"/>
    <w:rsid w:val="000F7F7B"/>
    <w:rsid w:val="00104483"/>
    <w:rsid w:val="00105318"/>
    <w:rsid w:val="0010539D"/>
    <w:rsid w:val="0011044D"/>
    <w:rsid w:val="00111ADF"/>
    <w:rsid w:val="00115B6C"/>
    <w:rsid w:val="00117D3D"/>
    <w:rsid w:val="00117F47"/>
    <w:rsid w:val="00120343"/>
    <w:rsid w:val="00120D48"/>
    <w:rsid w:val="00121383"/>
    <w:rsid w:val="001222C0"/>
    <w:rsid w:val="001228E0"/>
    <w:rsid w:val="0012381D"/>
    <w:rsid w:val="00124637"/>
    <w:rsid w:val="001252C8"/>
    <w:rsid w:val="001311B2"/>
    <w:rsid w:val="001324B0"/>
    <w:rsid w:val="00132637"/>
    <w:rsid w:val="0014070F"/>
    <w:rsid w:val="001414ED"/>
    <w:rsid w:val="00141876"/>
    <w:rsid w:val="00144A64"/>
    <w:rsid w:val="00145637"/>
    <w:rsid w:val="001509B1"/>
    <w:rsid w:val="00150E50"/>
    <w:rsid w:val="00151F81"/>
    <w:rsid w:val="001539BD"/>
    <w:rsid w:val="00155908"/>
    <w:rsid w:val="00155DB6"/>
    <w:rsid w:val="00156D0A"/>
    <w:rsid w:val="00161B15"/>
    <w:rsid w:val="00164DB1"/>
    <w:rsid w:val="00164E40"/>
    <w:rsid w:val="00165A7B"/>
    <w:rsid w:val="00173D2F"/>
    <w:rsid w:val="001767BC"/>
    <w:rsid w:val="00177A6D"/>
    <w:rsid w:val="00181E21"/>
    <w:rsid w:val="00183DCF"/>
    <w:rsid w:val="0018510E"/>
    <w:rsid w:val="00185676"/>
    <w:rsid w:val="00186BB4"/>
    <w:rsid w:val="001935B8"/>
    <w:rsid w:val="00194012"/>
    <w:rsid w:val="00196C9A"/>
    <w:rsid w:val="001A0567"/>
    <w:rsid w:val="001A1A67"/>
    <w:rsid w:val="001A49B2"/>
    <w:rsid w:val="001A4ADA"/>
    <w:rsid w:val="001A7956"/>
    <w:rsid w:val="001B007F"/>
    <w:rsid w:val="001B1F09"/>
    <w:rsid w:val="001B472B"/>
    <w:rsid w:val="001B68F4"/>
    <w:rsid w:val="001C01F5"/>
    <w:rsid w:val="001C0745"/>
    <w:rsid w:val="001C1DFA"/>
    <w:rsid w:val="001C267D"/>
    <w:rsid w:val="001C3781"/>
    <w:rsid w:val="001C4246"/>
    <w:rsid w:val="001C4C9B"/>
    <w:rsid w:val="001D09D3"/>
    <w:rsid w:val="001D0CBE"/>
    <w:rsid w:val="001D0E48"/>
    <w:rsid w:val="001D10A6"/>
    <w:rsid w:val="001D3BEF"/>
    <w:rsid w:val="001D7404"/>
    <w:rsid w:val="001E2E34"/>
    <w:rsid w:val="001E36F7"/>
    <w:rsid w:val="001E3B9A"/>
    <w:rsid w:val="001E499E"/>
    <w:rsid w:val="001E4D18"/>
    <w:rsid w:val="001E55CF"/>
    <w:rsid w:val="001E7C53"/>
    <w:rsid w:val="001E7CB3"/>
    <w:rsid w:val="001F1DBE"/>
    <w:rsid w:val="001F29C7"/>
    <w:rsid w:val="001F3513"/>
    <w:rsid w:val="001F540E"/>
    <w:rsid w:val="001F63F0"/>
    <w:rsid w:val="001F7752"/>
    <w:rsid w:val="002002AE"/>
    <w:rsid w:val="002039CD"/>
    <w:rsid w:val="00203CC1"/>
    <w:rsid w:val="0020458F"/>
    <w:rsid w:val="00205F0C"/>
    <w:rsid w:val="00211497"/>
    <w:rsid w:val="002147B1"/>
    <w:rsid w:val="00215568"/>
    <w:rsid w:val="00215968"/>
    <w:rsid w:val="002169D7"/>
    <w:rsid w:val="00216AED"/>
    <w:rsid w:val="0021774E"/>
    <w:rsid w:val="00220CB5"/>
    <w:rsid w:val="002210BE"/>
    <w:rsid w:val="0022138C"/>
    <w:rsid w:val="002241B5"/>
    <w:rsid w:val="002242F4"/>
    <w:rsid w:val="00224EC7"/>
    <w:rsid w:val="00225A6F"/>
    <w:rsid w:val="00227C06"/>
    <w:rsid w:val="002305C6"/>
    <w:rsid w:val="002315B9"/>
    <w:rsid w:val="00236FA1"/>
    <w:rsid w:val="00240419"/>
    <w:rsid w:val="00241A1C"/>
    <w:rsid w:val="002444A2"/>
    <w:rsid w:val="00245E59"/>
    <w:rsid w:val="00246060"/>
    <w:rsid w:val="00246104"/>
    <w:rsid w:val="002470A6"/>
    <w:rsid w:val="00247FE2"/>
    <w:rsid w:val="00250799"/>
    <w:rsid w:val="00251249"/>
    <w:rsid w:val="002512FC"/>
    <w:rsid w:val="00251ABB"/>
    <w:rsid w:val="00252222"/>
    <w:rsid w:val="00252A74"/>
    <w:rsid w:val="0025395B"/>
    <w:rsid w:val="002540B3"/>
    <w:rsid w:val="00255F3B"/>
    <w:rsid w:val="00256170"/>
    <w:rsid w:val="00260D58"/>
    <w:rsid w:val="00262463"/>
    <w:rsid w:val="00263871"/>
    <w:rsid w:val="00264EBA"/>
    <w:rsid w:val="00265D04"/>
    <w:rsid w:val="002677B7"/>
    <w:rsid w:val="00274774"/>
    <w:rsid w:val="0027477D"/>
    <w:rsid w:val="0027539E"/>
    <w:rsid w:val="002755B3"/>
    <w:rsid w:val="00276142"/>
    <w:rsid w:val="002763B4"/>
    <w:rsid w:val="00276E31"/>
    <w:rsid w:val="00277052"/>
    <w:rsid w:val="00282422"/>
    <w:rsid w:val="002855A3"/>
    <w:rsid w:val="00287258"/>
    <w:rsid w:val="00291176"/>
    <w:rsid w:val="0029137B"/>
    <w:rsid w:val="00291A1B"/>
    <w:rsid w:val="00291B49"/>
    <w:rsid w:val="00293608"/>
    <w:rsid w:val="00296943"/>
    <w:rsid w:val="00297809"/>
    <w:rsid w:val="002A11CD"/>
    <w:rsid w:val="002A1572"/>
    <w:rsid w:val="002A2247"/>
    <w:rsid w:val="002A4310"/>
    <w:rsid w:val="002A466A"/>
    <w:rsid w:val="002A507B"/>
    <w:rsid w:val="002A51CC"/>
    <w:rsid w:val="002A5542"/>
    <w:rsid w:val="002A67F9"/>
    <w:rsid w:val="002A68B1"/>
    <w:rsid w:val="002B1E50"/>
    <w:rsid w:val="002B444F"/>
    <w:rsid w:val="002B44D3"/>
    <w:rsid w:val="002B540A"/>
    <w:rsid w:val="002B6DE6"/>
    <w:rsid w:val="002B78BD"/>
    <w:rsid w:val="002B7FBE"/>
    <w:rsid w:val="002C203A"/>
    <w:rsid w:val="002C3FF1"/>
    <w:rsid w:val="002D0362"/>
    <w:rsid w:val="002D29DC"/>
    <w:rsid w:val="002D3C56"/>
    <w:rsid w:val="002D6836"/>
    <w:rsid w:val="002D6B68"/>
    <w:rsid w:val="002D7392"/>
    <w:rsid w:val="002E49B6"/>
    <w:rsid w:val="002E5769"/>
    <w:rsid w:val="002F0531"/>
    <w:rsid w:val="002F0DD9"/>
    <w:rsid w:val="002F1984"/>
    <w:rsid w:val="002F3A33"/>
    <w:rsid w:val="002F72B9"/>
    <w:rsid w:val="0030020B"/>
    <w:rsid w:val="00301A26"/>
    <w:rsid w:val="00302563"/>
    <w:rsid w:val="0030475E"/>
    <w:rsid w:val="00307F7F"/>
    <w:rsid w:val="00310BF4"/>
    <w:rsid w:val="00311DC2"/>
    <w:rsid w:val="003123A8"/>
    <w:rsid w:val="003123C1"/>
    <w:rsid w:val="003129F9"/>
    <w:rsid w:val="0031330F"/>
    <w:rsid w:val="003152B3"/>
    <w:rsid w:val="003156D6"/>
    <w:rsid w:val="00317229"/>
    <w:rsid w:val="003176CE"/>
    <w:rsid w:val="0032062E"/>
    <w:rsid w:val="00322741"/>
    <w:rsid w:val="0032561B"/>
    <w:rsid w:val="00325671"/>
    <w:rsid w:val="0032599C"/>
    <w:rsid w:val="00325C67"/>
    <w:rsid w:val="00327979"/>
    <w:rsid w:val="00331A71"/>
    <w:rsid w:val="003348EE"/>
    <w:rsid w:val="00335530"/>
    <w:rsid w:val="00337346"/>
    <w:rsid w:val="00337C5A"/>
    <w:rsid w:val="0034093D"/>
    <w:rsid w:val="003436EC"/>
    <w:rsid w:val="00347A8A"/>
    <w:rsid w:val="00347E86"/>
    <w:rsid w:val="00350C39"/>
    <w:rsid w:val="0035112D"/>
    <w:rsid w:val="0035239D"/>
    <w:rsid w:val="0035276B"/>
    <w:rsid w:val="00356836"/>
    <w:rsid w:val="00356D81"/>
    <w:rsid w:val="0035707F"/>
    <w:rsid w:val="00357868"/>
    <w:rsid w:val="0036004C"/>
    <w:rsid w:val="003606A6"/>
    <w:rsid w:val="003619A1"/>
    <w:rsid w:val="00362599"/>
    <w:rsid w:val="0036331A"/>
    <w:rsid w:val="00364D58"/>
    <w:rsid w:val="00366D29"/>
    <w:rsid w:val="0037152A"/>
    <w:rsid w:val="003757AD"/>
    <w:rsid w:val="0037654D"/>
    <w:rsid w:val="00377F69"/>
    <w:rsid w:val="00381FDE"/>
    <w:rsid w:val="00386B66"/>
    <w:rsid w:val="00390633"/>
    <w:rsid w:val="00392CA0"/>
    <w:rsid w:val="00392FF0"/>
    <w:rsid w:val="00393002"/>
    <w:rsid w:val="003933A5"/>
    <w:rsid w:val="003946D0"/>
    <w:rsid w:val="00395310"/>
    <w:rsid w:val="003963E5"/>
    <w:rsid w:val="003969DB"/>
    <w:rsid w:val="00397D08"/>
    <w:rsid w:val="003A069C"/>
    <w:rsid w:val="003A356D"/>
    <w:rsid w:val="003A35CD"/>
    <w:rsid w:val="003A3D59"/>
    <w:rsid w:val="003A5BEC"/>
    <w:rsid w:val="003A7CD6"/>
    <w:rsid w:val="003B202C"/>
    <w:rsid w:val="003B3BA8"/>
    <w:rsid w:val="003B7B06"/>
    <w:rsid w:val="003C002B"/>
    <w:rsid w:val="003C03FC"/>
    <w:rsid w:val="003C09E4"/>
    <w:rsid w:val="003C0F0C"/>
    <w:rsid w:val="003C34E7"/>
    <w:rsid w:val="003C4A8B"/>
    <w:rsid w:val="003D158E"/>
    <w:rsid w:val="003D1932"/>
    <w:rsid w:val="003D2CFE"/>
    <w:rsid w:val="003D5470"/>
    <w:rsid w:val="003D5B2E"/>
    <w:rsid w:val="003D664F"/>
    <w:rsid w:val="003E0A0A"/>
    <w:rsid w:val="003E28B5"/>
    <w:rsid w:val="003E3F70"/>
    <w:rsid w:val="003E44AA"/>
    <w:rsid w:val="003E5169"/>
    <w:rsid w:val="003E59EC"/>
    <w:rsid w:val="003E7010"/>
    <w:rsid w:val="003F12D3"/>
    <w:rsid w:val="003F2B8A"/>
    <w:rsid w:val="003F33DE"/>
    <w:rsid w:val="003F4C80"/>
    <w:rsid w:val="003F5B6E"/>
    <w:rsid w:val="003F6FAE"/>
    <w:rsid w:val="00400EA9"/>
    <w:rsid w:val="004028FE"/>
    <w:rsid w:val="00402F6D"/>
    <w:rsid w:val="00403A15"/>
    <w:rsid w:val="004104CC"/>
    <w:rsid w:val="004105EE"/>
    <w:rsid w:val="00413F07"/>
    <w:rsid w:val="004151B1"/>
    <w:rsid w:val="00421AA9"/>
    <w:rsid w:val="0042233F"/>
    <w:rsid w:val="00424219"/>
    <w:rsid w:val="00427D8F"/>
    <w:rsid w:val="0043062E"/>
    <w:rsid w:val="004318C1"/>
    <w:rsid w:val="004327E8"/>
    <w:rsid w:val="00432C2B"/>
    <w:rsid w:val="0043302F"/>
    <w:rsid w:val="00433852"/>
    <w:rsid w:val="00435AD8"/>
    <w:rsid w:val="00436938"/>
    <w:rsid w:val="00436C03"/>
    <w:rsid w:val="00437650"/>
    <w:rsid w:val="00437E55"/>
    <w:rsid w:val="00440C8F"/>
    <w:rsid w:val="00441F41"/>
    <w:rsid w:val="004423BC"/>
    <w:rsid w:val="00445AEA"/>
    <w:rsid w:val="00445E5A"/>
    <w:rsid w:val="00450763"/>
    <w:rsid w:val="00451A4D"/>
    <w:rsid w:val="00455C62"/>
    <w:rsid w:val="00456239"/>
    <w:rsid w:val="00456B89"/>
    <w:rsid w:val="00456D07"/>
    <w:rsid w:val="004634B4"/>
    <w:rsid w:val="00463653"/>
    <w:rsid w:val="00466FC0"/>
    <w:rsid w:val="00467286"/>
    <w:rsid w:val="00467518"/>
    <w:rsid w:val="004679DE"/>
    <w:rsid w:val="00470D26"/>
    <w:rsid w:val="0047116F"/>
    <w:rsid w:val="004731B2"/>
    <w:rsid w:val="0047481F"/>
    <w:rsid w:val="00476989"/>
    <w:rsid w:val="00477633"/>
    <w:rsid w:val="00480B89"/>
    <w:rsid w:val="00480E1D"/>
    <w:rsid w:val="00481DA2"/>
    <w:rsid w:val="00481EC9"/>
    <w:rsid w:val="00481FBD"/>
    <w:rsid w:val="00482F72"/>
    <w:rsid w:val="00485A2C"/>
    <w:rsid w:val="00485EFC"/>
    <w:rsid w:val="0048714D"/>
    <w:rsid w:val="00487A64"/>
    <w:rsid w:val="00490B4E"/>
    <w:rsid w:val="00490F11"/>
    <w:rsid w:val="004918C6"/>
    <w:rsid w:val="00491995"/>
    <w:rsid w:val="00491BC4"/>
    <w:rsid w:val="0049357F"/>
    <w:rsid w:val="00496628"/>
    <w:rsid w:val="004970D1"/>
    <w:rsid w:val="004A21C4"/>
    <w:rsid w:val="004B20CF"/>
    <w:rsid w:val="004B2B3D"/>
    <w:rsid w:val="004B2D66"/>
    <w:rsid w:val="004B30D4"/>
    <w:rsid w:val="004B4C7F"/>
    <w:rsid w:val="004C03C5"/>
    <w:rsid w:val="004C2C2E"/>
    <w:rsid w:val="004C305F"/>
    <w:rsid w:val="004C69D9"/>
    <w:rsid w:val="004C7001"/>
    <w:rsid w:val="004D2656"/>
    <w:rsid w:val="004D2B2F"/>
    <w:rsid w:val="004D3807"/>
    <w:rsid w:val="004D6F13"/>
    <w:rsid w:val="004D76EE"/>
    <w:rsid w:val="004E0DF0"/>
    <w:rsid w:val="004E27DF"/>
    <w:rsid w:val="004E27EF"/>
    <w:rsid w:val="004E3941"/>
    <w:rsid w:val="004E409F"/>
    <w:rsid w:val="004E5324"/>
    <w:rsid w:val="004E5C02"/>
    <w:rsid w:val="004E60F2"/>
    <w:rsid w:val="004E6645"/>
    <w:rsid w:val="004E6BF6"/>
    <w:rsid w:val="004E7167"/>
    <w:rsid w:val="004F0E0B"/>
    <w:rsid w:val="004F1A0B"/>
    <w:rsid w:val="004F1C51"/>
    <w:rsid w:val="004F376F"/>
    <w:rsid w:val="004F39DF"/>
    <w:rsid w:val="004F3E21"/>
    <w:rsid w:val="004F5889"/>
    <w:rsid w:val="00500E0A"/>
    <w:rsid w:val="005037C0"/>
    <w:rsid w:val="0050423F"/>
    <w:rsid w:val="00505DAF"/>
    <w:rsid w:val="0051078F"/>
    <w:rsid w:val="0051619A"/>
    <w:rsid w:val="005166AB"/>
    <w:rsid w:val="0052059F"/>
    <w:rsid w:val="0052098E"/>
    <w:rsid w:val="005231BA"/>
    <w:rsid w:val="00525F8B"/>
    <w:rsid w:val="005309AC"/>
    <w:rsid w:val="005310EF"/>
    <w:rsid w:val="00531DC4"/>
    <w:rsid w:val="00532ED0"/>
    <w:rsid w:val="0053400B"/>
    <w:rsid w:val="00535157"/>
    <w:rsid w:val="005370D8"/>
    <w:rsid w:val="005413C0"/>
    <w:rsid w:val="00541978"/>
    <w:rsid w:val="00541AB8"/>
    <w:rsid w:val="00542469"/>
    <w:rsid w:val="005432A7"/>
    <w:rsid w:val="005437A0"/>
    <w:rsid w:val="0054421B"/>
    <w:rsid w:val="00546746"/>
    <w:rsid w:val="00546EE9"/>
    <w:rsid w:val="005474E7"/>
    <w:rsid w:val="005523E6"/>
    <w:rsid w:val="00552A94"/>
    <w:rsid w:val="0055396C"/>
    <w:rsid w:val="00553D14"/>
    <w:rsid w:val="00556295"/>
    <w:rsid w:val="005570BC"/>
    <w:rsid w:val="00560F7F"/>
    <w:rsid w:val="00561A87"/>
    <w:rsid w:val="0056454F"/>
    <w:rsid w:val="00566355"/>
    <w:rsid w:val="00566D8C"/>
    <w:rsid w:val="005671FD"/>
    <w:rsid w:val="00570DB0"/>
    <w:rsid w:val="00570E8C"/>
    <w:rsid w:val="0057352B"/>
    <w:rsid w:val="00574436"/>
    <w:rsid w:val="00575A24"/>
    <w:rsid w:val="00577B0E"/>
    <w:rsid w:val="005801A7"/>
    <w:rsid w:val="0058269C"/>
    <w:rsid w:val="0058431C"/>
    <w:rsid w:val="005878F7"/>
    <w:rsid w:val="005925C7"/>
    <w:rsid w:val="00592F23"/>
    <w:rsid w:val="00593144"/>
    <w:rsid w:val="00593913"/>
    <w:rsid w:val="005943F0"/>
    <w:rsid w:val="00595006"/>
    <w:rsid w:val="00595E3C"/>
    <w:rsid w:val="005A0545"/>
    <w:rsid w:val="005A0DF3"/>
    <w:rsid w:val="005A1554"/>
    <w:rsid w:val="005A422E"/>
    <w:rsid w:val="005A4256"/>
    <w:rsid w:val="005A4342"/>
    <w:rsid w:val="005A43FD"/>
    <w:rsid w:val="005A5230"/>
    <w:rsid w:val="005A5A8A"/>
    <w:rsid w:val="005A5AF6"/>
    <w:rsid w:val="005A5C4D"/>
    <w:rsid w:val="005A5E81"/>
    <w:rsid w:val="005A6B18"/>
    <w:rsid w:val="005B0422"/>
    <w:rsid w:val="005B2B11"/>
    <w:rsid w:val="005B32AB"/>
    <w:rsid w:val="005B5026"/>
    <w:rsid w:val="005B5804"/>
    <w:rsid w:val="005B5C0E"/>
    <w:rsid w:val="005B6B1A"/>
    <w:rsid w:val="005B777B"/>
    <w:rsid w:val="005C10DA"/>
    <w:rsid w:val="005C7A9C"/>
    <w:rsid w:val="005D0118"/>
    <w:rsid w:val="005D0C67"/>
    <w:rsid w:val="005D1518"/>
    <w:rsid w:val="005D17AA"/>
    <w:rsid w:val="005D39A8"/>
    <w:rsid w:val="005D6656"/>
    <w:rsid w:val="005D787C"/>
    <w:rsid w:val="005D7F66"/>
    <w:rsid w:val="005E04A6"/>
    <w:rsid w:val="005E414F"/>
    <w:rsid w:val="005E4C90"/>
    <w:rsid w:val="005F11CC"/>
    <w:rsid w:val="005F5B81"/>
    <w:rsid w:val="005F5DB7"/>
    <w:rsid w:val="005F627C"/>
    <w:rsid w:val="005F7766"/>
    <w:rsid w:val="00600176"/>
    <w:rsid w:val="00603B3C"/>
    <w:rsid w:val="00606128"/>
    <w:rsid w:val="006067B0"/>
    <w:rsid w:val="0060696F"/>
    <w:rsid w:val="00606EE1"/>
    <w:rsid w:val="00610DEF"/>
    <w:rsid w:val="0061214F"/>
    <w:rsid w:val="00614403"/>
    <w:rsid w:val="0061555E"/>
    <w:rsid w:val="00615B79"/>
    <w:rsid w:val="00616CA0"/>
    <w:rsid w:val="00617C80"/>
    <w:rsid w:val="006212E1"/>
    <w:rsid w:val="00621E3B"/>
    <w:rsid w:val="00621F1C"/>
    <w:rsid w:val="006220C2"/>
    <w:rsid w:val="00622EF7"/>
    <w:rsid w:val="0062372D"/>
    <w:rsid w:val="006238D6"/>
    <w:rsid w:val="00623900"/>
    <w:rsid w:val="00626CEA"/>
    <w:rsid w:val="00626E9E"/>
    <w:rsid w:val="00627773"/>
    <w:rsid w:val="00630413"/>
    <w:rsid w:val="00634103"/>
    <w:rsid w:val="00635688"/>
    <w:rsid w:val="006356E5"/>
    <w:rsid w:val="00635A2D"/>
    <w:rsid w:val="0063629B"/>
    <w:rsid w:val="00637920"/>
    <w:rsid w:val="00643238"/>
    <w:rsid w:val="006438A0"/>
    <w:rsid w:val="00643A2B"/>
    <w:rsid w:val="006464C2"/>
    <w:rsid w:val="00651A8A"/>
    <w:rsid w:val="00653C27"/>
    <w:rsid w:val="00654083"/>
    <w:rsid w:val="00655E09"/>
    <w:rsid w:val="00660C73"/>
    <w:rsid w:val="0066159D"/>
    <w:rsid w:val="00661B1D"/>
    <w:rsid w:val="00662CC9"/>
    <w:rsid w:val="0066453B"/>
    <w:rsid w:val="0066645B"/>
    <w:rsid w:val="00666A26"/>
    <w:rsid w:val="00671C15"/>
    <w:rsid w:val="00672FD2"/>
    <w:rsid w:val="0067479A"/>
    <w:rsid w:val="00677EAC"/>
    <w:rsid w:val="00680639"/>
    <w:rsid w:val="00683262"/>
    <w:rsid w:val="006832CD"/>
    <w:rsid w:val="0068369F"/>
    <w:rsid w:val="00687809"/>
    <w:rsid w:val="00691E8F"/>
    <w:rsid w:val="00691F60"/>
    <w:rsid w:val="00693AFA"/>
    <w:rsid w:val="00695C68"/>
    <w:rsid w:val="00697745"/>
    <w:rsid w:val="006A0862"/>
    <w:rsid w:val="006A1A9C"/>
    <w:rsid w:val="006A2202"/>
    <w:rsid w:val="006A4DDE"/>
    <w:rsid w:val="006A55E3"/>
    <w:rsid w:val="006A6184"/>
    <w:rsid w:val="006A6FC9"/>
    <w:rsid w:val="006B2BD0"/>
    <w:rsid w:val="006B345F"/>
    <w:rsid w:val="006B35B1"/>
    <w:rsid w:val="006B5D6C"/>
    <w:rsid w:val="006B5FDA"/>
    <w:rsid w:val="006B6925"/>
    <w:rsid w:val="006B6DF8"/>
    <w:rsid w:val="006C2A8D"/>
    <w:rsid w:val="006C3C11"/>
    <w:rsid w:val="006C6F5F"/>
    <w:rsid w:val="006D09B6"/>
    <w:rsid w:val="006D0F21"/>
    <w:rsid w:val="006D3C14"/>
    <w:rsid w:val="006D4060"/>
    <w:rsid w:val="006D5D4E"/>
    <w:rsid w:val="006D5DEF"/>
    <w:rsid w:val="006D6590"/>
    <w:rsid w:val="006D6BD8"/>
    <w:rsid w:val="006E1EBA"/>
    <w:rsid w:val="006E2B31"/>
    <w:rsid w:val="006E338A"/>
    <w:rsid w:val="006E3B56"/>
    <w:rsid w:val="006E517E"/>
    <w:rsid w:val="006E56FA"/>
    <w:rsid w:val="006E670C"/>
    <w:rsid w:val="006E682B"/>
    <w:rsid w:val="006F2413"/>
    <w:rsid w:val="006F347B"/>
    <w:rsid w:val="006F3D65"/>
    <w:rsid w:val="006F3DEF"/>
    <w:rsid w:val="006F48B4"/>
    <w:rsid w:val="006F4FB8"/>
    <w:rsid w:val="006F512C"/>
    <w:rsid w:val="006F64C7"/>
    <w:rsid w:val="00701815"/>
    <w:rsid w:val="007018CE"/>
    <w:rsid w:val="00701BC8"/>
    <w:rsid w:val="00704295"/>
    <w:rsid w:val="007049D7"/>
    <w:rsid w:val="007062A3"/>
    <w:rsid w:val="00710491"/>
    <w:rsid w:val="0071144B"/>
    <w:rsid w:val="00713576"/>
    <w:rsid w:val="00714144"/>
    <w:rsid w:val="007142FC"/>
    <w:rsid w:val="00715523"/>
    <w:rsid w:val="0071565F"/>
    <w:rsid w:val="00716A18"/>
    <w:rsid w:val="007202D0"/>
    <w:rsid w:val="00720938"/>
    <w:rsid w:val="0072161C"/>
    <w:rsid w:val="00721CDD"/>
    <w:rsid w:val="0072328C"/>
    <w:rsid w:val="00725403"/>
    <w:rsid w:val="00727780"/>
    <w:rsid w:val="00731068"/>
    <w:rsid w:val="0073562B"/>
    <w:rsid w:val="007407F2"/>
    <w:rsid w:val="00742E01"/>
    <w:rsid w:val="00746055"/>
    <w:rsid w:val="00746D0A"/>
    <w:rsid w:val="00751B07"/>
    <w:rsid w:val="007524D8"/>
    <w:rsid w:val="007525BC"/>
    <w:rsid w:val="00753459"/>
    <w:rsid w:val="007538C5"/>
    <w:rsid w:val="007552E0"/>
    <w:rsid w:val="00755631"/>
    <w:rsid w:val="00756314"/>
    <w:rsid w:val="00757089"/>
    <w:rsid w:val="00757357"/>
    <w:rsid w:val="00760DC9"/>
    <w:rsid w:val="00761BF6"/>
    <w:rsid w:val="0076296C"/>
    <w:rsid w:val="007655FD"/>
    <w:rsid w:val="007664A3"/>
    <w:rsid w:val="007674CD"/>
    <w:rsid w:val="007751BA"/>
    <w:rsid w:val="00775B8C"/>
    <w:rsid w:val="00775E3C"/>
    <w:rsid w:val="00776375"/>
    <w:rsid w:val="007766DC"/>
    <w:rsid w:val="007802A0"/>
    <w:rsid w:val="00780C01"/>
    <w:rsid w:val="007904AF"/>
    <w:rsid w:val="007917CE"/>
    <w:rsid w:val="00791DF0"/>
    <w:rsid w:val="007945E7"/>
    <w:rsid w:val="00794984"/>
    <w:rsid w:val="00795B60"/>
    <w:rsid w:val="007A0C29"/>
    <w:rsid w:val="007A3110"/>
    <w:rsid w:val="007A4103"/>
    <w:rsid w:val="007A556F"/>
    <w:rsid w:val="007A6210"/>
    <w:rsid w:val="007A7E4E"/>
    <w:rsid w:val="007B13F2"/>
    <w:rsid w:val="007B1676"/>
    <w:rsid w:val="007B3B7A"/>
    <w:rsid w:val="007B56C4"/>
    <w:rsid w:val="007B6CAD"/>
    <w:rsid w:val="007B7046"/>
    <w:rsid w:val="007C1C86"/>
    <w:rsid w:val="007C2A71"/>
    <w:rsid w:val="007C3EEB"/>
    <w:rsid w:val="007C5B99"/>
    <w:rsid w:val="007C5BFA"/>
    <w:rsid w:val="007C5E9D"/>
    <w:rsid w:val="007C633B"/>
    <w:rsid w:val="007C6EA1"/>
    <w:rsid w:val="007C70C6"/>
    <w:rsid w:val="007D00EA"/>
    <w:rsid w:val="007D1A73"/>
    <w:rsid w:val="007D2BAB"/>
    <w:rsid w:val="007D5880"/>
    <w:rsid w:val="007E394A"/>
    <w:rsid w:val="007E6890"/>
    <w:rsid w:val="007E69D6"/>
    <w:rsid w:val="007F1163"/>
    <w:rsid w:val="007F126A"/>
    <w:rsid w:val="007F1962"/>
    <w:rsid w:val="007F1CFF"/>
    <w:rsid w:val="007F3216"/>
    <w:rsid w:val="007F33C3"/>
    <w:rsid w:val="007F42C6"/>
    <w:rsid w:val="007F59C7"/>
    <w:rsid w:val="007F5E87"/>
    <w:rsid w:val="007F680C"/>
    <w:rsid w:val="00801965"/>
    <w:rsid w:val="00802CE5"/>
    <w:rsid w:val="00805269"/>
    <w:rsid w:val="00807379"/>
    <w:rsid w:val="008113F5"/>
    <w:rsid w:val="008142CE"/>
    <w:rsid w:val="00814D32"/>
    <w:rsid w:val="00816171"/>
    <w:rsid w:val="00816532"/>
    <w:rsid w:val="00817B0A"/>
    <w:rsid w:val="008207FF"/>
    <w:rsid w:val="008213B5"/>
    <w:rsid w:val="00827150"/>
    <w:rsid w:val="00827994"/>
    <w:rsid w:val="00832509"/>
    <w:rsid w:val="00835BD0"/>
    <w:rsid w:val="00837871"/>
    <w:rsid w:val="00837F21"/>
    <w:rsid w:val="00840808"/>
    <w:rsid w:val="0084162D"/>
    <w:rsid w:val="00841893"/>
    <w:rsid w:val="00841D59"/>
    <w:rsid w:val="00844193"/>
    <w:rsid w:val="00845949"/>
    <w:rsid w:val="00846C2F"/>
    <w:rsid w:val="00850379"/>
    <w:rsid w:val="00851512"/>
    <w:rsid w:val="008529BA"/>
    <w:rsid w:val="00854A7C"/>
    <w:rsid w:val="00855A71"/>
    <w:rsid w:val="0085690E"/>
    <w:rsid w:val="00861993"/>
    <w:rsid w:val="00864BF2"/>
    <w:rsid w:val="00865B17"/>
    <w:rsid w:val="00865BEF"/>
    <w:rsid w:val="00865EE3"/>
    <w:rsid w:val="00866B6C"/>
    <w:rsid w:val="00866E11"/>
    <w:rsid w:val="008678F1"/>
    <w:rsid w:val="00867BB7"/>
    <w:rsid w:val="0087005B"/>
    <w:rsid w:val="00870DC0"/>
    <w:rsid w:val="00871AC4"/>
    <w:rsid w:val="00872121"/>
    <w:rsid w:val="00872592"/>
    <w:rsid w:val="00872689"/>
    <w:rsid w:val="00872FB7"/>
    <w:rsid w:val="0087319B"/>
    <w:rsid w:val="008778D5"/>
    <w:rsid w:val="00877D56"/>
    <w:rsid w:val="008825F8"/>
    <w:rsid w:val="00882ACE"/>
    <w:rsid w:val="008838C2"/>
    <w:rsid w:val="008858B0"/>
    <w:rsid w:val="00887B21"/>
    <w:rsid w:val="008900FA"/>
    <w:rsid w:val="00890F2F"/>
    <w:rsid w:val="0089145D"/>
    <w:rsid w:val="0089335B"/>
    <w:rsid w:val="008956FB"/>
    <w:rsid w:val="00895844"/>
    <w:rsid w:val="00895CF5"/>
    <w:rsid w:val="00895E74"/>
    <w:rsid w:val="00896997"/>
    <w:rsid w:val="008974B9"/>
    <w:rsid w:val="00897A99"/>
    <w:rsid w:val="008A0D00"/>
    <w:rsid w:val="008A0D3B"/>
    <w:rsid w:val="008A16DF"/>
    <w:rsid w:val="008A4310"/>
    <w:rsid w:val="008A5475"/>
    <w:rsid w:val="008A549C"/>
    <w:rsid w:val="008A6204"/>
    <w:rsid w:val="008A696C"/>
    <w:rsid w:val="008B2FB5"/>
    <w:rsid w:val="008B56A8"/>
    <w:rsid w:val="008B64CF"/>
    <w:rsid w:val="008C0D2C"/>
    <w:rsid w:val="008C2ECB"/>
    <w:rsid w:val="008C5C2B"/>
    <w:rsid w:val="008C6118"/>
    <w:rsid w:val="008C7528"/>
    <w:rsid w:val="008D1EA9"/>
    <w:rsid w:val="008D2229"/>
    <w:rsid w:val="008D280E"/>
    <w:rsid w:val="008D45CE"/>
    <w:rsid w:val="008D4A8C"/>
    <w:rsid w:val="008D4FEA"/>
    <w:rsid w:val="008D66B7"/>
    <w:rsid w:val="008E0E35"/>
    <w:rsid w:val="008E2B75"/>
    <w:rsid w:val="008E2D05"/>
    <w:rsid w:val="008E3B76"/>
    <w:rsid w:val="008E5141"/>
    <w:rsid w:val="008E6670"/>
    <w:rsid w:val="008E74A6"/>
    <w:rsid w:val="008F12CB"/>
    <w:rsid w:val="008F1AFE"/>
    <w:rsid w:val="008F5850"/>
    <w:rsid w:val="008F745A"/>
    <w:rsid w:val="008F7BCE"/>
    <w:rsid w:val="008F7C2B"/>
    <w:rsid w:val="008F7F71"/>
    <w:rsid w:val="00900E4D"/>
    <w:rsid w:val="00900EA3"/>
    <w:rsid w:val="00901C87"/>
    <w:rsid w:val="00903198"/>
    <w:rsid w:val="009036B6"/>
    <w:rsid w:val="00903D4A"/>
    <w:rsid w:val="009044CC"/>
    <w:rsid w:val="009048BA"/>
    <w:rsid w:val="00905E7A"/>
    <w:rsid w:val="00911674"/>
    <w:rsid w:val="00912C9F"/>
    <w:rsid w:val="0091325C"/>
    <w:rsid w:val="00913375"/>
    <w:rsid w:val="009142B2"/>
    <w:rsid w:val="009148A2"/>
    <w:rsid w:val="009154E5"/>
    <w:rsid w:val="00917991"/>
    <w:rsid w:val="00920011"/>
    <w:rsid w:val="009215CA"/>
    <w:rsid w:val="00921773"/>
    <w:rsid w:val="009253DE"/>
    <w:rsid w:val="00925EDF"/>
    <w:rsid w:val="00926468"/>
    <w:rsid w:val="0092681E"/>
    <w:rsid w:val="00926910"/>
    <w:rsid w:val="009326EA"/>
    <w:rsid w:val="00933D3F"/>
    <w:rsid w:val="00933E3E"/>
    <w:rsid w:val="009347BC"/>
    <w:rsid w:val="00934BB1"/>
    <w:rsid w:val="00935C6F"/>
    <w:rsid w:val="00936088"/>
    <w:rsid w:val="009372D0"/>
    <w:rsid w:val="009420B1"/>
    <w:rsid w:val="0094402F"/>
    <w:rsid w:val="009444C7"/>
    <w:rsid w:val="00944619"/>
    <w:rsid w:val="00944FC5"/>
    <w:rsid w:val="0094505F"/>
    <w:rsid w:val="009476DB"/>
    <w:rsid w:val="009505D8"/>
    <w:rsid w:val="009517A3"/>
    <w:rsid w:val="009523E1"/>
    <w:rsid w:val="00954619"/>
    <w:rsid w:val="00954BDB"/>
    <w:rsid w:val="0095539E"/>
    <w:rsid w:val="0095568B"/>
    <w:rsid w:val="00956C71"/>
    <w:rsid w:val="009601EC"/>
    <w:rsid w:val="00961FB4"/>
    <w:rsid w:val="0096627A"/>
    <w:rsid w:val="009666B8"/>
    <w:rsid w:val="00967118"/>
    <w:rsid w:val="00967369"/>
    <w:rsid w:val="00970E2B"/>
    <w:rsid w:val="00971D93"/>
    <w:rsid w:val="00974469"/>
    <w:rsid w:val="009770E1"/>
    <w:rsid w:val="0097712D"/>
    <w:rsid w:val="00980684"/>
    <w:rsid w:val="00981055"/>
    <w:rsid w:val="009831CD"/>
    <w:rsid w:val="0098322A"/>
    <w:rsid w:val="00983BDC"/>
    <w:rsid w:val="00983C2D"/>
    <w:rsid w:val="00986D15"/>
    <w:rsid w:val="00990908"/>
    <w:rsid w:val="009918BB"/>
    <w:rsid w:val="00992063"/>
    <w:rsid w:val="00992802"/>
    <w:rsid w:val="00994AFE"/>
    <w:rsid w:val="009A08AA"/>
    <w:rsid w:val="009A15C7"/>
    <w:rsid w:val="009A1CA1"/>
    <w:rsid w:val="009A254B"/>
    <w:rsid w:val="009A3BE1"/>
    <w:rsid w:val="009A5DEE"/>
    <w:rsid w:val="009A6326"/>
    <w:rsid w:val="009B44BF"/>
    <w:rsid w:val="009B6956"/>
    <w:rsid w:val="009C30B7"/>
    <w:rsid w:val="009C3120"/>
    <w:rsid w:val="009C3BCE"/>
    <w:rsid w:val="009C76F7"/>
    <w:rsid w:val="009D0FC0"/>
    <w:rsid w:val="009D483C"/>
    <w:rsid w:val="009D55A1"/>
    <w:rsid w:val="009D7A1F"/>
    <w:rsid w:val="009E079A"/>
    <w:rsid w:val="009E0E67"/>
    <w:rsid w:val="009E15DF"/>
    <w:rsid w:val="009E4C92"/>
    <w:rsid w:val="009E4EE3"/>
    <w:rsid w:val="009E6310"/>
    <w:rsid w:val="009F1861"/>
    <w:rsid w:val="009F2BD9"/>
    <w:rsid w:val="009F3024"/>
    <w:rsid w:val="009F3A2C"/>
    <w:rsid w:val="009F5BDD"/>
    <w:rsid w:val="00A00C66"/>
    <w:rsid w:val="00A01166"/>
    <w:rsid w:val="00A01A3A"/>
    <w:rsid w:val="00A01DF9"/>
    <w:rsid w:val="00A022A5"/>
    <w:rsid w:val="00A0341B"/>
    <w:rsid w:val="00A04C90"/>
    <w:rsid w:val="00A11FDB"/>
    <w:rsid w:val="00A14562"/>
    <w:rsid w:val="00A15F1B"/>
    <w:rsid w:val="00A171E6"/>
    <w:rsid w:val="00A171E9"/>
    <w:rsid w:val="00A175D1"/>
    <w:rsid w:val="00A17AEB"/>
    <w:rsid w:val="00A206C8"/>
    <w:rsid w:val="00A216D0"/>
    <w:rsid w:val="00A225DA"/>
    <w:rsid w:val="00A23FD4"/>
    <w:rsid w:val="00A24B68"/>
    <w:rsid w:val="00A2632F"/>
    <w:rsid w:val="00A27537"/>
    <w:rsid w:val="00A27D35"/>
    <w:rsid w:val="00A30F8D"/>
    <w:rsid w:val="00A31696"/>
    <w:rsid w:val="00A328D8"/>
    <w:rsid w:val="00A33909"/>
    <w:rsid w:val="00A3443F"/>
    <w:rsid w:val="00A34B42"/>
    <w:rsid w:val="00A35042"/>
    <w:rsid w:val="00A353D8"/>
    <w:rsid w:val="00A37053"/>
    <w:rsid w:val="00A40163"/>
    <w:rsid w:val="00A433AD"/>
    <w:rsid w:val="00A448DA"/>
    <w:rsid w:val="00A46651"/>
    <w:rsid w:val="00A47BBF"/>
    <w:rsid w:val="00A50692"/>
    <w:rsid w:val="00A52EBD"/>
    <w:rsid w:val="00A57E5E"/>
    <w:rsid w:val="00A609F8"/>
    <w:rsid w:val="00A611E3"/>
    <w:rsid w:val="00A6375A"/>
    <w:rsid w:val="00A650D1"/>
    <w:rsid w:val="00A66B43"/>
    <w:rsid w:val="00A675AC"/>
    <w:rsid w:val="00A71FC0"/>
    <w:rsid w:val="00A7221E"/>
    <w:rsid w:val="00A72F70"/>
    <w:rsid w:val="00A740A5"/>
    <w:rsid w:val="00A74A8A"/>
    <w:rsid w:val="00A91C51"/>
    <w:rsid w:val="00A93ACE"/>
    <w:rsid w:val="00A947FB"/>
    <w:rsid w:val="00A96C6F"/>
    <w:rsid w:val="00A96E55"/>
    <w:rsid w:val="00AA11FB"/>
    <w:rsid w:val="00AA1F25"/>
    <w:rsid w:val="00AA7932"/>
    <w:rsid w:val="00AB0CB6"/>
    <w:rsid w:val="00AB1A8E"/>
    <w:rsid w:val="00AB363F"/>
    <w:rsid w:val="00AB3DFD"/>
    <w:rsid w:val="00AB741E"/>
    <w:rsid w:val="00AB74D1"/>
    <w:rsid w:val="00AC13F8"/>
    <w:rsid w:val="00AC32DA"/>
    <w:rsid w:val="00AC776B"/>
    <w:rsid w:val="00AD073F"/>
    <w:rsid w:val="00AD1364"/>
    <w:rsid w:val="00AD36CE"/>
    <w:rsid w:val="00AD3B20"/>
    <w:rsid w:val="00AD3EBC"/>
    <w:rsid w:val="00AD5BD2"/>
    <w:rsid w:val="00AD7D82"/>
    <w:rsid w:val="00AE00DE"/>
    <w:rsid w:val="00AE0866"/>
    <w:rsid w:val="00AE2505"/>
    <w:rsid w:val="00AE329B"/>
    <w:rsid w:val="00AE341C"/>
    <w:rsid w:val="00AF12FD"/>
    <w:rsid w:val="00AF1363"/>
    <w:rsid w:val="00AF14DD"/>
    <w:rsid w:val="00AF2B39"/>
    <w:rsid w:val="00AF3294"/>
    <w:rsid w:val="00AF4BAE"/>
    <w:rsid w:val="00AF6C72"/>
    <w:rsid w:val="00AF76AD"/>
    <w:rsid w:val="00B00136"/>
    <w:rsid w:val="00B0236B"/>
    <w:rsid w:val="00B03979"/>
    <w:rsid w:val="00B045E7"/>
    <w:rsid w:val="00B07BA7"/>
    <w:rsid w:val="00B1029F"/>
    <w:rsid w:val="00B13A0D"/>
    <w:rsid w:val="00B13A80"/>
    <w:rsid w:val="00B141FA"/>
    <w:rsid w:val="00B16013"/>
    <w:rsid w:val="00B20298"/>
    <w:rsid w:val="00B20DE3"/>
    <w:rsid w:val="00B2101B"/>
    <w:rsid w:val="00B23279"/>
    <w:rsid w:val="00B314D9"/>
    <w:rsid w:val="00B32950"/>
    <w:rsid w:val="00B33CE3"/>
    <w:rsid w:val="00B34E58"/>
    <w:rsid w:val="00B35A16"/>
    <w:rsid w:val="00B3604A"/>
    <w:rsid w:val="00B37982"/>
    <w:rsid w:val="00B41081"/>
    <w:rsid w:val="00B43014"/>
    <w:rsid w:val="00B479A4"/>
    <w:rsid w:val="00B5039F"/>
    <w:rsid w:val="00B52AE2"/>
    <w:rsid w:val="00B52D51"/>
    <w:rsid w:val="00B553C6"/>
    <w:rsid w:val="00B57630"/>
    <w:rsid w:val="00B57E9B"/>
    <w:rsid w:val="00B60728"/>
    <w:rsid w:val="00B62C45"/>
    <w:rsid w:val="00B667AA"/>
    <w:rsid w:val="00B66DC6"/>
    <w:rsid w:val="00B67F1B"/>
    <w:rsid w:val="00B7235E"/>
    <w:rsid w:val="00B72402"/>
    <w:rsid w:val="00B731F6"/>
    <w:rsid w:val="00B744A7"/>
    <w:rsid w:val="00B75013"/>
    <w:rsid w:val="00B75808"/>
    <w:rsid w:val="00B774A7"/>
    <w:rsid w:val="00B849E2"/>
    <w:rsid w:val="00B84C0E"/>
    <w:rsid w:val="00B85097"/>
    <w:rsid w:val="00B90778"/>
    <w:rsid w:val="00B91ACC"/>
    <w:rsid w:val="00B91CFA"/>
    <w:rsid w:val="00B95B67"/>
    <w:rsid w:val="00B95D2F"/>
    <w:rsid w:val="00B97F20"/>
    <w:rsid w:val="00BA0B3C"/>
    <w:rsid w:val="00BA11B7"/>
    <w:rsid w:val="00BB06FD"/>
    <w:rsid w:val="00BB10CF"/>
    <w:rsid w:val="00BB12A6"/>
    <w:rsid w:val="00BB40CD"/>
    <w:rsid w:val="00BB5B8B"/>
    <w:rsid w:val="00BB637E"/>
    <w:rsid w:val="00BB794C"/>
    <w:rsid w:val="00BC06B0"/>
    <w:rsid w:val="00BC0A64"/>
    <w:rsid w:val="00BC0BC1"/>
    <w:rsid w:val="00BC13F4"/>
    <w:rsid w:val="00BC3C17"/>
    <w:rsid w:val="00BC49B2"/>
    <w:rsid w:val="00BC559A"/>
    <w:rsid w:val="00BD11DB"/>
    <w:rsid w:val="00BD3C3C"/>
    <w:rsid w:val="00BD64EC"/>
    <w:rsid w:val="00BD70C4"/>
    <w:rsid w:val="00BD7B06"/>
    <w:rsid w:val="00BE0119"/>
    <w:rsid w:val="00BE17DC"/>
    <w:rsid w:val="00BE1D03"/>
    <w:rsid w:val="00BE35E7"/>
    <w:rsid w:val="00BE3AE6"/>
    <w:rsid w:val="00BE6C61"/>
    <w:rsid w:val="00BE7428"/>
    <w:rsid w:val="00BF1D6B"/>
    <w:rsid w:val="00BF31AA"/>
    <w:rsid w:val="00BF3286"/>
    <w:rsid w:val="00BF3FE9"/>
    <w:rsid w:val="00BF6A36"/>
    <w:rsid w:val="00BF6BB2"/>
    <w:rsid w:val="00C019EF"/>
    <w:rsid w:val="00C03B44"/>
    <w:rsid w:val="00C058BA"/>
    <w:rsid w:val="00C05E4F"/>
    <w:rsid w:val="00C07BD1"/>
    <w:rsid w:val="00C10134"/>
    <w:rsid w:val="00C1065A"/>
    <w:rsid w:val="00C1069F"/>
    <w:rsid w:val="00C10FD6"/>
    <w:rsid w:val="00C137E8"/>
    <w:rsid w:val="00C138C6"/>
    <w:rsid w:val="00C13D64"/>
    <w:rsid w:val="00C15464"/>
    <w:rsid w:val="00C166D5"/>
    <w:rsid w:val="00C16FF4"/>
    <w:rsid w:val="00C17555"/>
    <w:rsid w:val="00C201EF"/>
    <w:rsid w:val="00C20D3C"/>
    <w:rsid w:val="00C2442E"/>
    <w:rsid w:val="00C2698B"/>
    <w:rsid w:val="00C27775"/>
    <w:rsid w:val="00C319F3"/>
    <w:rsid w:val="00C32BF4"/>
    <w:rsid w:val="00C35DC5"/>
    <w:rsid w:val="00C3780E"/>
    <w:rsid w:val="00C3786D"/>
    <w:rsid w:val="00C4086C"/>
    <w:rsid w:val="00C4131B"/>
    <w:rsid w:val="00C4245A"/>
    <w:rsid w:val="00C425F2"/>
    <w:rsid w:val="00C46D11"/>
    <w:rsid w:val="00C46E4E"/>
    <w:rsid w:val="00C47A86"/>
    <w:rsid w:val="00C47E85"/>
    <w:rsid w:val="00C50126"/>
    <w:rsid w:val="00C5022E"/>
    <w:rsid w:val="00C51538"/>
    <w:rsid w:val="00C51A0D"/>
    <w:rsid w:val="00C52C52"/>
    <w:rsid w:val="00C547B4"/>
    <w:rsid w:val="00C55755"/>
    <w:rsid w:val="00C5654F"/>
    <w:rsid w:val="00C614D7"/>
    <w:rsid w:val="00C619F4"/>
    <w:rsid w:val="00C62001"/>
    <w:rsid w:val="00C6217D"/>
    <w:rsid w:val="00C6341B"/>
    <w:rsid w:val="00C63A27"/>
    <w:rsid w:val="00C645C6"/>
    <w:rsid w:val="00C7108A"/>
    <w:rsid w:val="00C713B5"/>
    <w:rsid w:val="00C71F7F"/>
    <w:rsid w:val="00C83F38"/>
    <w:rsid w:val="00C862EC"/>
    <w:rsid w:val="00C86822"/>
    <w:rsid w:val="00C874EF"/>
    <w:rsid w:val="00C878BE"/>
    <w:rsid w:val="00C91654"/>
    <w:rsid w:val="00C9174F"/>
    <w:rsid w:val="00C93339"/>
    <w:rsid w:val="00C93534"/>
    <w:rsid w:val="00C94A53"/>
    <w:rsid w:val="00C970EB"/>
    <w:rsid w:val="00CA0180"/>
    <w:rsid w:val="00CA18A7"/>
    <w:rsid w:val="00CA1C9A"/>
    <w:rsid w:val="00CA22C4"/>
    <w:rsid w:val="00CA3F7E"/>
    <w:rsid w:val="00CA4AFC"/>
    <w:rsid w:val="00CA5AF7"/>
    <w:rsid w:val="00CA7D84"/>
    <w:rsid w:val="00CB0CAC"/>
    <w:rsid w:val="00CB17AD"/>
    <w:rsid w:val="00CB1832"/>
    <w:rsid w:val="00CB77F8"/>
    <w:rsid w:val="00CC2034"/>
    <w:rsid w:val="00CC4673"/>
    <w:rsid w:val="00CC5BD1"/>
    <w:rsid w:val="00CC76D5"/>
    <w:rsid w:val="00CC79A2"/>
    <w:rsid w:val="00CC7BD4"/>
    <w:rsid w:val="00CD271C"/>
    <w:rsid w:val="00CD3381"/>
    <w:rsid w:val="00CD4157"/>
    <w:rsid w:val="00CD42FA"/>
    <w:rsid w:val="00CD458B"/>
    <w:rsid w:val="00CD5A4C"/>
    <w:rsid w:val="00CE0309"/>
    <w:rsid w:val="00CE1321"/>
    <w:rsid w:val="00CE1ECE"/>
    <w:rsid w:val="00CE35AF"/>
    <w:rsid w:val="00CE3DC9"/>
    <w:rsid w:val="00CE502D"/>
    <w:rsid w:val="00CE57F7"/>
    <w:rsid w:val="00CF029F"/>
    <w:rsid w:val="00CF3D4A"/>
    <w:rsid w:val="00CF42E1"/>
    <w:rsid w:val="00CF4C4F"/>
    <w:rsid w:val="00CF4E03"/>
    <w:rsid w:val="00CF50F9"/>
    <w:rsid w:val="00CF5D57"/>
    <w:rsid w:val="00CF6D95"/>
    <w:rsid w:val="00CF6DA5"/>
    <w:rsid w:val="00CF7678"/>
    <w:rsid w:val="00CF7E32"/>
    <w:rsid w:val="00D0031C"/>
    <w:rsid w:val="00D038D4"/>
    <w:rsid w:val="00D045E8"/>
    <w:rsid w:val="00D05B34"/>
    <w:rsid w:val="00D107AF"/>
    <w:rsid w:val="00D108B2"/>
    <w:rsid w:val="00D10C07"/>
    <w:rsid w:val="00D1198D"/>
    <w:rsid w:val="00D13025"/>
    <w:rsid w:val="00D139BA"/>
    <w:rsid w:val="00D150C3"/>
    <w:rsid w:val="00D1656E"/>
    <w:rsid w:val="00D21A9F"/>
    <w:rsid w:val="00D228E1"/>
    <w:rsid w:val="00D236B0"/>
    <w:rsid w:val="00D2595F"/>
    <w:rsid w:val="00D26925"/>
    <w:rsid w:val="00D32EB1"/>
    <w:rsid w:val="00D33C53"/>
    <w:rsid w:val="00D36B49"/>
    <w:rsid w:val="00D40F2D"/>
    <w:rsid w:val="00D416BB"/>
    <w:rsid w:val="00D4381F"/>
    <w:rsid w:val="00D43846"/>
    <w:rsid w:val="00D45C3A"/>
    <w:rsid w:val="00D45F11"/>
    <w:rsid w:val="00D5015B"/>
    <w:rsid w:val="00D512A9"/>
    <w:rsid w:val="00D514B2"/>
    <w:rsid w:val="00D51A70"/>
    <w:rsid w:val="00D51B73"/>
    <w:rsid w:val="00D52EE9"/>
    <w:rsid w:val="00D5575C"/>
    <w:rsid w:val="00D56C32"/>
    <w:rsid w:val="00D57B31"/>
    <w:rsid w:val="00D60C43"/>
    <w:rsid w:val="00D615A0"/>
    <w:rsid w:val="00D61818"/>
    <w:rsid w:val="00D64DE2"/>
    <w:rsid w:val="00D64E83"/>
    <w:rsid w:val="00D657EB"/>
    <w:rsid w:val="00D70658"/>
    <w:rsid w:val="00D708AE"/>
    <w:rsid w:val="00D70BA9"/>
    <w:rsid w:val="00D72114"/>
    <w:rsid w:val="00D73F03"/>
    <w:rsid w:val="00D743F7"/>
    <w:rsid w:val="00D75794"/>
    <w:rsid w:val="00D76ADE"/>
    <w:rsid w:val="00D83653"/>
    <w:rsid w:val="00D83A6D"/>
    <w:rsid w:val="00D902E0"/>
    <w:rsid w:val="00D91721"/>
    <w:rsid w:val="00D91FFA"/>
    <w:rsid w:val="00D92964"/>
    <w:rsid w:val="00D95BED"/>
    <w:rsid w:val="00D95FB1"/>
    <w:rsid w:val="00D9660B"/>
    <w:rsid w:val="00DA14EF"/>
    <w:rsid w:val="00DA19B6"/>
    <w:rsid w:val="00DA24B7"/>
    <w:rsid w:val="00DA3372"/>
    <w:rsid w:val="00DA33B9"/>
    <w:rsid w:val="00DA4A9B"/>
    <w:rsid w:val="00DA5EB8"/>
    <w:rsid w:val="00DA64D3"/>
    <w:rsid w:val="00DB07BE"/>
    <w:rsid w:val="00DB0B97"/>
    <w:rsid w:val="00DB356E"/>
    <w:rsid w:val="00DB5BBE"/>
    <w:rsid w:val="00DB6F3A"/>
    <w:rsid w:val="00DC05B8"/>
    <w:rsid w:val="00DC324B"/>
    <w:rsid w:val="00DC4BDA"/>
    <w:rsid w:val="00DC5D55"/>
    <w:rsid w:val="00DC6104"/>
    <w:rsid w:val="00DC7A78"/>
    <w:rsid w:val="00DD1CAA"/>
    <w:rsid w:val="00DD1F50"/>
    <w:rsid w:val="00DD3817"/>
    <w:rsid w:val="00DD55F5"/>
    <w:rsid w:val="00DD7C5C"/>
    <w:rsid w:val="00DE1670"/>
    <w:rsid w:val="00DE25FF"/>
    <w:rsid w:val="00DE37C1"/>
    <w:rsid w:val="00DE46C7"/>
    <w:rsid w:val="00DF0373"/>
    <w:rsid w:val="00DF16E4"/>
    <w:rsid w:val="00DF425A"/>
    <w:rsid w:val="00DF433A"/>
    <w:rsid w:val="00DF4BA4"/>
    <w:rsid w:val="00DF559D"/>
    <w:rsid w:val="00E00888"/>
    <w:rsid w:val="00E03D31"/>
    <w:rsid w:val="00E04D1C"/>
    <w:rsid w:val="00E053EE"/>
    <w:rsid w:val="00E0626B"/>
    <w:rsid w:val="00E066CD"/>
    <w:rsid w:val="00E070CF"/>
    <w:rsid w:val="00E1084D"/>
    <w:rsid w:val="00E16EBF"/>
    <w:rsid w:val="00E17E70"/>
    <w:rsid w:val="00E20BD5"/>
    <w:rsid w:val="00E21763"/>
    <w:rsid w:val="00E22706"/>
    <w:rsid w:val="00E25E2C"/>
    <w:rsid w:val="00E27810"/>
    <w:rsid w:val="00E30736"/>
    <w:rsid w:val="00E30FF6"/>
    <w:rsid w:val="00E32250"/>
    <w:rsid w:val="00E33424"/>
    <w:rsid w:val="00E40854"/>
    <w:rsid w:val="00E40E9D"/>
    <w:rsid w:val="00E41C4E"/>
    <w:rsid w:val="00E44B9F"/>
    <w:rsid w:val="00E44BC2"/>
    <w:rsid w:val="00E531F2"/>
    <w:rsid w:val="00E538B6"/>
    <w:rsid w:val="00E54102"/>
    <w:rsid w:val="00E54574"/>
    <w:rsid w:val="00E549B9"/>
    <w:rsid w:val="00E5553E"/>
    <w:rsid w:val="00E55653"/>
    <w:rsid w:val="00E55971"/>
    <w:rsid w:val="00E55F38"/>
    <w:rsid w:val="00E60B31"/>
    <w:rsid w:val="00E61999"/>
    <w:rsid w:val="00E626DE"/>
    <w:rsid w:val="00E63481"/>
    <w:rsid w:val="00E647FB"/>
    <w:rsid w:val="00E6620D"/>
    <w:rsid w:val="00E666EF"/>
    <w:rsid w:val="00E678E0"/>
    <w:rsid w:val="00E70DB6"/>
    <w:rsid w:val="00E70FAE"/>
    <w:rsid w:val="00E71491"/>
    <w:rsid w:val="00E71601"/>
    <w:rsid w:val="00E71B8F"/>
    <w:rsid w:val="00E721CE"/>
    <w:rsid w:val="00E72EF2"/>
    <w:rsid w:val="00E74D31"/>
    <w:rsid w:val="00E763BF"/>
    <w:rsid w:val="00E8115D"/>
    <w:rsid w:val="00E82123"/>
    <w:rsid w:val="00E82174"/>
    <w:rsid w:val="00E83570"/>
    <w:rsid w:val="00E83BA0"/>
    <w:rsid w:val="00E842EC"/>
    <w:rsid w:val="00E8500B"/>
    <w:rsid w:val="00E9255C"/>
    <w:rsid w:val="00E93DD9"/>
    <w:rsid w:val="00E93FFB"/>
    <w:rsid w:val="00E95248"/>
    <w:rsid w:val="00E9628A"/>
    <w:rsid w:val="00E96A24"/>
    <w:rsid w:val="00EA11BD"/>
    <w:rsid w:val="00EA22FB"/>
    <w:rsid w:val="00EA2FEB"/>
    <w:rsid w:val="00EA3513"/>
    <w:rsid w:val="00EA41FF"/>
    <w:rsid w:val="00EA42EE"/>
    <w:rsid w:val="00EA4932"/>
    <w:rsid w:val="00EA4D21"/>
    <w:rsid w:val="00EA5CE8"/>
    <w:rsid w:val="00EA6A9B"/>
    <w:rsid w:val="00EB0075"/>
    <w:rsid w:val="00EB0203"/>
    <w:rsid w:val="00EB10F2"/>
    <w:rsid w:val="00EB1BD1"/>
    <w:rsid w:val="00EB1D5F"/>
    <w:rsid w:val="00EB3FDB"/>
    <w:rsid w:val="00EB45A8"/>
    <w:rsid w:val="00EB5F44"/>
    <w:rsid w:val="00EB5FAD"/>
    <w:rsid w:val="00EB6806"/>
    <w:rsid w:val="00EB71E7"/>
    <w:rsid w:val="00EB7F2E"/>
    <w:rsid w:val="00EC00CF"/>
    <w:rsid w:val="00EC4BF2"/>
    <w:rsid w:val="00EC769F"/>
    <w:rsid w:val="00ED0289"/>
    <w:rsid w:val="00ED180E"/>
    <w:rsid w:val="00ED2BAC"/>
    <w:rsid w:val="00ED2DD5"/>
    <w:rsid w:val="00ED4D0B"/>
    <w:rsid w:val="00ED552B"/>
    <w:rsid w:val="00ED68DE"/>
    <w:rsid w:val="00ED7C97"/>
    <w:rsid w:val="00EE1A04"/>
    <w:rsid w:val="00EE2084"/>
    <w:rsid w:val="00EE2B48"/>
    <w:rsid w:val="00EE3A0B"/>
    <w:rsid w:val="00EE3C68"/>
    <w:rsid w:val="00EE5FC8"/>
    <w:rsid w:val="00EF12F0"/>
    <w:rsid w:val="00EF1979"/>
    <w:rsid w:val="00EF24DE"/>
    <w:rsid w:val="00EF2542"/>
    <w:rsid w:val="00EF2E67"/>
    <w:rsid w:val="00EF4957"/>
    <w:rsid w:val="00EF5984"/>
    <w:rsid w:val="00F005CB"/>
    <w:rsid w:val="00F00E04"/>
    <w:rsid w:val="00F0193A"/>
    <w:rsid w:val="00F04109"/>
    <w:rsid w:val="00F04602"/>
    <w:rsid w:val="00F0644E"/>
    <w:rsid w:val="00F071FF"/>
    <w:rsid w:val="00F07659"/>
    <w:rsid w:val="00F10E06"/>
    <w:rsid w:val="00F12343"/>
    <w:rsid w:val="00F13254"/>
    <w:rsid w:val="00F1422A"/>
    <w:rsid w:val="00F14247"/>
    <w:rsid w:val="00F1449E"/>
    <w:rsid w:val="00F155AD"/>
    <w:rsid w:val="00F168DE"/>
    <w:rsid w:val="00F17F98"/>
    <w:rsid w:val="00F20ECC"/>
    <w:rsid w:val="00F20F00"/>
    <w:rsid w:val="00F212FD"/>
    <w:rsid w:val="00F233A5"/>
    <w:rsid w:val="00F24229"/>
    <w:rsid w:val="00F2433B"/>
    <w:rsid w:val="00F24A0E"/>
    <w:rsid w:val="00F24CD4"/>
    <w:rsid w:val="00F25E1E"/>
    <w:rsid w:val="00F26251"/>
    <w:rsid w:val="00F26866"/>
    <w:rsid w:val="00F31E38"/>
    <w:rsid w:val="00F31F48"/>
    <w:rsid w:val="00F322C2"/>
    <w:rsid w:val="00F3520A"/>
    <w:rsid w:val="00F3597F"/>
    <w:rsid w:val="00F36F4A"/>
    <w:rsid w:val="00F37816"/>
    <w:rsid w:val="00F40A5A"/>
    <w:rsid w:val="00F4182D"/>
    <w:rsid w:val="00F4471F"/>
    <w:rsid w:val="00F449EB"/>
    <w:rsid w:val="00F4704B"/>
    <w:rsid w:val="00F539FF"/>
    <w:rsid w:val="00F53D84"/>
    <w:rsid w:val="00F6009C"/>
    <w:rsid w:val="00F60627"/>
    <w:rsid w:val="00F62004"/>
    <w:rsid w:val="00F67DF3"/>
    <w:rsid w:val="00F7160F"/>
    <w:rsid w:val="00F73742"/>
    <w:rsid w:val="00F82665"/>
    <w:rsid w:val="00F83945"/>
    <w:rsid w:val="00F84844"/>
    <w:rsid w:val="00F86D32"/>
    <w:rsid w:val="00F87149"/>
    <w:rsid w:val="00F87964"/>
    <w:rsid w:val="00F95ACF"/>
    <w:rsid w:val="00F96EE2"/>
    <w:rsid w:val="00FA14A9"/>
    <w:rsid w:val="00FA3B86"/>
    <w:rsid w:val="00FA4D5D"/>
    <w:rsid w:val="00FA7207"/>
    <w:rsid w:val="00FB3ACE"/>
    <w:rsid w:val="00FB5075"/>
    <w:rsid w:val="00FB5339"/>
    <w:rsid w:val="00FB5DE7"/>
    <w:rsid w:val="00FB69D6"/>
    <w:rsid w:val="00FB73B7"/>
    <w:rsid w:val="00FC0615"/>
    <w:rsid w:val="00FC0D6C"/>
    <w:rsid w:val="00FC1DE0"/>
    <w:rsid w:val="00FC1F8F"/>
    <w:rsid w:val="00FC2257"/>
    <w:rsid w:val="00FC36BD"/>
    <w:rsid w:val="00FC444B"/>
    <w:rsid w:val="00FC4B29"/>
    <w:rsid w:val="00FD0184"/>
    <w:rsid w:val="00FD04DA"/>
    <w:rsid w:val="00FD4918"/>
    <w:rsid w:val="00FD50F2"/>
    <w:rsid w:val="00FE015B"/>
    <w:rsid w:val="00FE3EDB"/>
    <w:rsid w:val="00FE4F32"/>
    <w:rsid w:val="00FE59B3"/>
    <w:rsid w:val="00FE67DD"/>
    <w:rsid w:val="00FE69B6"/>
    <w:rsid w:val="00FE754A"/>
    <w:rsid w:val="00FF012D"/>
    <w:rsid w:val="00FF10B0"/>
    <w:rsid w:val="00FF11B9"/>
    <w:rsid w:val="00FF33A3"/>
    <w:rsid w:val="00FF3C8B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41959E60"/>
  <w15:docId w15:val="{67EA4E19-46E9-4C87-A0C3-6F9D642A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60"/>
      <w:jc w:val="both"/>
    </w:pPr>
    <w:rPr>
      <w:rFonts w:ascii="VNI-Times" w:hAnsi="VNI-Times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spacing w:after="12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VNI-Aptima" w:hAnsi="VNI-Aptima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VNI-Aptima" w:hAnsi="VNI-Aptima"/>
      <w:bCs/>
      <w:sz w:val="20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VNI-Aptima" w:hAnsi="VNI-Aptim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Dethi">
    <w:name w:val="Dethi"/>
    <w:basedOn w:val="Normal"/>
    <w:rPr>
      <w:b/>
      <w:i/>
      <w:u w:val="single"/>
    </w:rPr>
  </w:style>
  <w:style w:type="character" w:styleId="PageNumber">
    <w:name w:val="page number"/>
    <w:basedOn w:val="DefaultParagraphFont"/>
  </w:style>
  <w:style w:type="paragraph" w:customStyle="1" w:styleId="MonThi">
    <w:name w:val="MonThi"/>
    <w:basedOn w:val="Normal"/>
    <w:pPr>
      <w:spacing w:before="360" w:after="120"/>
      <w:jc w:val="center"/>
    </w:pPr>
    <w:rPr>
      <w:b/>
      <w:bCs/>
      <w:sz w:val="40"/>
      <w:szCs w:val="20"/>
    </w:rPr>
  </w:style>
  <w:style w:type="paragraph" w:customStyle="1" w:styleId="Hinh">
    <w:name w:val="Hinh"/>
    <w:basedOn w:val="Normal"/>
    <w:pPr>
      <w:spacing w:after="240"/>
      <w:jc w:val="center"/>
    </w:pPr>
    <w:rPr>
      <w:rFonts w:ascii="VNI-Aptima" w:hAnsi="VNI-Aptima"/>
      <w:i/>
      <w:sz w:val="20"/>
    </w:rPr>
  </w:style>
  <w:style w:type="paragraph" w:styleId="Caption">
    <w:name w:val="caption"/>
    <w:basedOn w:val="Normal"/>
    <w:next w:val="Normal"/>
    <w:qFormat/>
    <w:pPr>
      <w:spacing w:before="0" w:after="0"/>
      <w:jc w:val="center"/>
    </w:pPr>
    <w:rPr>
      <w:i/>
      <w:iCs/>
      <w:sz w:val="24"/>
    </w:rPr>
  </w:style>
  <w:style w:type="paragraph" w:customStyle="1" w:styleId="ColumnHeader">
    <w:name w:val="Column Header"/>
    <w:basedOn w:val="Normal"/>
    <w:pPr>
      <w:spacing w:before="100" w:beforeAutospacing="1" w:after="100" w:afterAutospacing="1"/>
      <w:jc w:val="center"/>
    </w:pPr>
    <w:rPr>
      <w:rFonts w:ascii="VNI-Aptima" w:hAnsi="VNI-Aptima"/>
      <w:b/>
    </w:rPr>
  </w:style>
  <w:style w:type="paragraph" w:customStyle="1" w:styleId="Cell">
    <w:name w:val="Cell"/>
    <w:basedOn w:val="Normal"/>
    <w:pPr>
      <w:spacing w:before="0"/>
    </w:pPr>
  </w:style>
  <w:style w:type="paragraph" w:customStyle="1" w:styleId="Para">
    <w:name w:val="Para"/>
    <w:basedOn w:val="Normal"/>
    <w:pPr>
      <w:spacing w:before="240" w:after="120"/>
    </w:pPr>
    <w:rPr>
      <w:sz w:val="26"/>
    </w:rPr>
  </w:style>
  <w:style w:type="paragraph" w:customStyle="1" w:styleId="style1">
    <w:name w:val="style1"/>
    <w:rsid w:val="00BC0BC1"/>
    <w:pPr>
      <w:numPr>
        <w:numId w:val="3"/>
      </w:numPr>
      <w:spacing w:before="240"/>
    </w:pPr>
    <w:rPr>
      <w:rFonts w:ascii="Tahoma" w:hAnsi="Tahoma" w:cs="Tahoma"/>
      <w:b/>
      <w:bCs/>
      <w:kern w:val="32"/>
      <w:sz w:val="22"/>
    </w:rPr>
  </w:style>
  <w:style w:type="paragraph" w:customStyle="1" w:styleId="styleMucI">
    <w:name w:val="styleMuc_I"/>
    <w:basedOn w:val="Normal"/>
    <w:pPr>
      <w:numPr>
        <w:numId w:val="2"/>
      </w:numPr>
      <w:spacing w:before="240" w:after="240"/>
    </w:pPr>
    <w:rPr>
      <w:rFonts w:ascii="Times New Roman" w:hAnsi="Times New Roman"/>
      <w:b/>
      <w:sz w:val="26"/>
      <w:szCs w:val="26"/>
    </w:rPr>
  </w:style>
  <w:style w:type="paragraph" w:customStyle="1" w:styleId="styleLietke1">
    <w:name w:val="styleLiet_ke_1"/>
    <w:basedOn w:val="Normal"/>
    <w:pPr>
      <w:numPr>
        <w:ilvl w:val="2"/>
        <w:numId w:val="2"/>
      </w:numPr>
      <w:spacing w:after="120"/>
    </w:pPr>
    <w:rPr>
      <w:rFonts w:ascii="Times New Roman" w:hAnsi="Times New Roman"/>
      <w:b/>
      <w:bCs/>
      <w:szCs w:val="22"/>
    </w:rPr>
  </w:style>
  <w:style w:type="paragraph" w:customStyle="1" w:styleId="styleLietke2">
    <w:name w:val="styleLiet_ke_2"/>
    <w:basedOn w:val="Heading3"/>
    <w:pPr>
      <w:numPr>
        <w:numId w:val="0"/>
      </w:numPr>
      <w:tabs>
        <w:tab w:val="num" w:pos="1080"/>
      </w:tabs>
      <w:spacing w:before="0" w:after="0"/>
      <w:ind w:left="1080" w:hanging="360"/>
    </w:pPr>
    <w:rPr>
      <w:rFonts w:ascii="Tahoma" w:hAnsi="Tahoma"/>
      <w:bCs w:val="0"/>
      <w:sz w:val="18"/>
    </w:rPr>
  </w:style>
  <w:style w:type="table" w:styleId="TableGrid">
    <w:name w:val="Table Grid"/>
    <w:basedOn w:val="TableNormal"/>
    <w:uiPriority w:val="39"/>
    <w:rsid w:val="00B62C45"/>
    <w:pPr>
      <w:spacing w:before="12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4E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62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20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5E04A6"/>
    <w:rPr>
      <w:rFonts w:ascii="VNI-Times" w:hAnsi="VNI-Times"/>
      <w:sz w:val="22"/>
      <w:szCs w:val="24"/>
    </w:rPr>
  </w:style>
  <w:style w:type="character" w:customStyle="1" w:styleId="apple-converted-space">
    <w:name w:val="apple-converted-space"/>
    <w:basedOn w:val="DefaultParagraphFont"/>
    <w:rsid w:val="000B37E8"/>
  </w:style>
  <w:style w:type="character" w:styleId="Hyperlink">
    <w:name w:val="Hyperlink"/>
    <w:basedOn w:val="DefaultParagraphFont"/>
    <w:uiPriority w:val="99"/>
    <w:unhideWhenUsed/>
    <w:rsid w:val="000B37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B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locked/>
    <w:rsid w:val="00ED180E"/>
    <w:rPr>
      <w:rFonts w:ascii="VNI-Times" w:hAnsi="VNI-Times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3C03FC"/>
    <w:rPr>
      <w:rFonts w:ascii="VNI-Times" w:hAnsi="VNI-Times" w:cs="Arial"/>
      <w:b/>
      <w:bCs/>
      <w:kern w:val="32"/>
      <w:sz w:val="26"/>
      <w:szCs w:val="32"/>
    </w:rPr>
  </w:style>
  <w:style w:type="character" w:styleId="Strong">
    <w:name w:val="Strong"/>
    <w:basedOn w:val="DefaultParagraphFont"/>
    <w:uiPriority w:val="22"/>
    <w:qFormat/>
    <w:rsid w:val="00E4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414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6949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7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91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25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75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5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1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14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2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6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625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8438">
          <w:marLeft w:val="0"/>
          <w:marRight w:val="0"/>
          <w:marTop w:val="1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tyle%20Ac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5EF6-64F2-4D4D-87CE-63E754EF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Acc1</Template>
  <TotalTime>134</TotalTime>
  <Pages>2</Pages>
  <Words>659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TTTH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53</cp:revision>
  <cp:lastPrinted>2018-05-11T09:54:00Z</cp:lastPrinted>
  <dcterms:created xsi:type="dcterms:W3CDTF">2022-05-24T15:16:00Z</dcterms:created>
  <dcterms:modified xsi:type="dcterms:W3CDTF">2022-12-17T01:51:00Z</dcterms:modified>
</cp:coreProperties>
</file>